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81" w:rsidRPr="00FF7AB8" w:rsidRDefault="00C90281" w:rsidP="00EE6574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2A312F" w:rsidRPr="00FF7AB8" w:rsidRDefault="005805A4" w:rsidP="005805A4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         </w:t>
      </w:r>
      <w:r w:rsidR="002A312F" w:rsidRPr="00FF7AB8">
        <w:rPr>
          <w:rFonts w:ascii="IranNastaliq" w:hAnsi="IranNastaliq" w:cs="B Nazanin"/>
          <w:b/>
          <w:bCs/>
          <w:sz w:val="28"/>
          <w:szCs w:val="28"/>
          <w:rtl/>
        </w:rPr>
        <w:t xml:space="preserve">برنامه کلاسی دانشجویان  </w:t>
      </w:r>
      <w:r w:rsidR="00EA4D36" w:rsidRPr="00FF7AB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  </w:t>
      </w:r>
      <w:r w:rsidR="00555A68" w:rsidRPr="00FF7AB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         </w:t>
      </w:r>
      <w:r w:rsidR="00250429" w:rsidRPr="00FF7AB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   </w:t>
      </w:r>
      <w:r w:rsidR="003D65C3" w:rsidRPr="00FF7AB8">
        <w:rPr>
          <w:rFonts w:ascii="IranNastaliq" w:hAnsi="IranNastaliq" w:cs="B Nazanin"/>
          <w:b/>
          <w:bCs/>
          <w:sz w:val="28"/>
          <w:szCs w:val="28"/>
          <w:rtl/>
        </w:rPr>
        <w:t xml:space="preserve">         </w:t>
      </w:r>
      <w:r w:rsidR="002A312F" w:rsidRPr="00FF7AB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DB27C1" w:rsidRPr="005805A4">
        <w:rPr>
          <w:rFonts w:ascii="IranNastaliq" w:hAnsi="IranNastaliq" w:cs="B Nazanin" w:hint="cs"/>
          <w:b/>
          <w:bCs/>
          <w:sz w:val="52"/>
          <w:szCs w:val="52"/>
          <w:rtl/>
        </w:rPr>
        <w:t>هوشبری 403</w:t>
      </w:r>
      <w:r w:rsidR="003D65C3" w:rsidRPr="00FF7AB8">
        <w:rPr>
          <w:rFonts w:ascii="IranNastaliq" w:hAnsi="IranNastaliq" w:cs="B Nazanin"/>
          <w:b/>
          <w:bCs/>
          <w:sz w:val="28"/>
          <w:szCs w:val="28"/>
          <w:rtl/>
        </w:rPr>
        <w:t xml:space="preserve">              </w:t>
      </w:r>
      <w:r w:rsidR="00555A68" w:rsidRPr="00FF7AB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          </w:t>
      </w:r>
      <w:r w:rsidR="002A312F" w:rsidRPr="00FF7AB8">
        <w:rPr>
          <w:rFonts w:ascii="IranNastaliq" w:hAnsi="IranNastaliq" w:cs="B Nazanin"/>
          <w:b/>
          <w:bCs/>
          <w:sz w:val="28"/>
          <w:szCs w:val="28"/>
          <w:rtl/>
        </w:rPr>
        <w:t xml:space="preserve">  </w:t>
      </w:r>
      <w:r w:rsidR="00C457F0" w:rsidRPr="00FF7AB8">
        <w:rPr>
          <w:rFonts w:ascii="IranNastaliq" w:hAnsi="IranNastaliq" w:cs="B Nazanin"/>
          <w:b/>
          <w:bCs/>
          <w:sz w:val="28"/>
          <w:szCs w:val="28"/>
          <w:rtl/>
        </w:rPr>
        <w:t xml:space="preserve">نیمسال  </w:t>
      </w:r>
      <w:r w:rsidR="003C35BE" w:rsidRPr="00FF7AB8">
        <w:rPr>
          <w:rFonts w:ascii="IranNastaliq" w:hAnsi="IranNastaliq" w:cs="B Nazanin" w:hint="cs"/>
          <w:b/>
          <w:bCs/>
          <w:sz w:val="28"/>
          <w:szCs w:val="28"/>
          <w:rtl/>
        </w:rPr>
        <w:t>دوم</w:t>
      </w:r>
      <w:r w:rsidR="00C457F0" w:rsidRPr="00FF7AB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A55D4E" w:rsidRPr="00FF7AB8">
        <w:rPr>
          <w:rFonts w:ascii="IranNastaliq" w:hAnsi="IranNastaliq" w:cs="B Nazanin" w:hint="cs"/>
          <w:b/>
          <w:bCs/>
          <w:sz w:val="28"/>
          <w:szCs w:val="28"/>
          <w:rtl/>
        </w:rPr>
        <w:t>1404-1403</w:t>
      </w:r>
    </w:p>
    <w:tbl>
      <w:tblPr>
        <w:bidiVisual/>
        <w:tblW w:w="12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1"/>
        <w:gridCol w:w="693"/>
        <w:gridCol w:w="955"/>
        <w:gridCol w:w="1029"/>
        <w:gridCol w:w="2001"/>
        <w:gridCol w:w="1952"/>
        <w:gridCol w:w="2143"/>
        <w:gridCol w:w="2127"/>
      </w:tblGrid>
      <w:tr w:rsidR="00DB27C1" w:rsidRPr="00DB27C1" w:rsidTr="00297D0E">
        <w:trPr>
          <w:trHeight w:val="667"/>
          <w:jc w:val="center"/>
        </w:trPr>
        <w:tc>
          <w:tcPr>
            <w:tcW w:w="20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52E85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نام واحدها</w:t>
            </w:r>
          </w:p>
        </w:tc>
        <w:tc>
          <w:tcPr>
            <w:tcW w:w="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52E85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9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52E85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0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52E85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0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52E85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  10  -  8  )</w:t>
            </w:r>
          </w:p>
        </w:tc>
        <w:tc>
          <w:tcPr>
            <w:tcW w:w="19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52E85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(12  -   10  )</w:t>
            </w:r>
          </w:p>
        </w:tc>
        <w:tc>
          <w:tcPr>
            <w:tcW w:w="21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(4-2)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52E8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(6-4)</w:t>
            </w:r>
          </w:p>
        </w:tc>
      </w:tr>
      <w:tr w:rsidR="00DB27C1" w:rsidRPr="00DB27C1" w:rsidTr="00297D0E">
        <w:trPr>
          <w:trHeight w:val="563"/>
          <w:jc w:val="center"/>
        </w:trPr>
        <w:tc>
          <w:tcPr>
            <w:tcW w:w="20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تاریخ فرهنگ وتمدن</w:t>
            </w:r>
          </w:p>
        </w:tc>
        <w:tc>
          <w:tcPr>
            <w:tcW w:w="6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5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1000165</w:t>
            </w:r>
          </w:p>
        </w:tc>
        <w:tc>
          <w:tcPr>
            <w:tcW w:w="102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شنبه</w:t>
            </w:r>
          </w:p>
        </w:tc>
        <w:tc>
          <w:tcPr>
            <w:tcW w:w="200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آناتومی نظری</w:t>
            </w:r>
          </w:p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دانشکده پزشکی</w:t>
            </w:r>
          </w:p>
        </w:tc>
        <w:tc>
          <w:tcPr>
            <w:tcW w:w="19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بیهوشی(1)</w:t>
            </w:r>
          </w:p>
          <w:p w:rsidR="00297D0E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 xml:space="preserve">خانم دکترباقری </w:t>
            </w:r>
          </w:p>
          <w:p w:rsidR="00297D0E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 xml:space="preserve">خانم دکترجلالی </w:t>
            </w:r>
          </w:p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دانشکده پزشکی</w:t>
            </w:r>
          </w:p>
        </w:tc>
        <w:tc>
          <w:tcPr>
            <w:tcW w:w="21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تربیت بدنی(1)</w:t>
            </w:r>
          </w:p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خانم ها</w:t>
            </w:r>
          </w:p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خانم رضایی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فیزیولوژی</w:t>
            </w:r>
          </w:p>
          <w:p w:rsidR="00297D0E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دکتر کائ</w:t>
            </w:r>
            <w:r w:rsidR="00297D0E" w:rsidRPr="00452E85">
              <w:rPr>
                <w:rFonts w:ascii="IranNastaliq" w:hAnsi="IranNastaliq" w:cs="B Nazanin" w:hint="cs"/>
                <w:b/>
                <w:bCs/>
                <w:rtl/>
              </w:rPr>
              <w:t>ی</w:t>
            </w: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 xml:space="preserve">دی </w:t>
            </w:r>
          </w:p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(102)</w:t>
            </w:r>
          </w:p>
        </w:tc>
      </w:tr>
      <w:tr w:rsidR="00DB27C1" w:rsidRPr="00DB27C1" w:rsidTr="00297D0E">
        <w:trPr>
          <w:trHeight w:val="766"/>
          <w:jc w:val="center"/>
        </w:trPr>
        <w:tc>
          <w:tcPr>
            <w:tcW w:w="20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تربیت بدنی (1)</w:t>
            </w:r>
          </w:p>
        </w:tc>
        <w:tc>
          <w:tcPr>
            <w:tcW w:w="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1000104</w:t>
            </w:r>
          </w:p>
        </w:tc>
        <w:tc>
          <w:tcPr>
            <w:tcW w:w="1029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001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52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43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DB27C1" w:rsidRPr="00DB27C1" w:rsidTr="00297D0E">
        <w:trPr>
          <w:trHeight w:val="615"/>
          <w:jc w:val="center"/>
        </w:trPr>
        <w:tc>
          <w:tcPr>
            <w:tcW w:w="20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آناتومی(2)</w:t>
            </w:r>
          </w:p>
        </w:tc>
        <w:tc>
          <w:tcPr>
            <w:tcW w:w="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1416102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یکشنبه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تربیت بدنی(1)</w:t>
            </w:r>
          </w:p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آقایان</w:t>
            </w:r>
          </w:p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آقای خیر خواه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آناتومی عملی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فرهنگ وتمدن</w:t>
            </w:r>
          </w:p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آقایان</w:t>
            </w:r>
          </w:p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حاج آقاعظیمی</w:t>
            </w:r>
          </w:p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108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6738B4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بیهوشی(1)</w:t>
            </w:r>
          </w:p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خانم عابدینی</w:t>
            </w:r>
          </w:p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8هفته اول</w:t>
            </w:r>
          </w:p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102</w:t>
            </w:r>
          </w:p>
        </w:tc>
      </w:tr>
      <w:tr w:rsidR="00DB27C1" w:rsidRPr="00DB27C1" w:rsidTr="00297D0E">
        <w:trPr>
          <w:trHeight w:val="645"/>
          <w:jc w:val="center"/>
        </w:trPr>
        <w:tc>
          <w:tcPr>
            <w:tcW w:w="20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27C1" w:rsidRPr="00452E85" w:rsidRDefault="006738B4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فیزیولوژی (2)</w:t>
            </w:r>
          </w:p>
        </w:tc>
        <w:tc>
          <w:tcPr>
            <w:tcW w:w="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27C1" w:rsidRPr="00452E85" w:rsidRDefault="006738B4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27C1" w:rsidRPr="00452E85" w:rsidRDefault="006738B4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1416104</w:t>
            </w:r>
          </w:p>
        </w:tc>
        <w:tc>
          <w:tcPr>
            <w:tcW w:w="1029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001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52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43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DB27C1" w:rsidRPr="00DB27C1" w:rsidTr="00297D0E">
        <w:trPr>
          <w:trHeight w:val="495"/>
          <w:jc w:val="center"/>
        </w:trPr>
        <w:tc>
          <w:tcPr>
            <w:tcW w:w="20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27C1" w:rsidRPr="00452E85" w:rsidRDefault="006738B4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اصول پایه فارماکولوژی</w:t>
            </w:r>
          </w:p>
        </w:tc>
        <w:tc>
          <w:tcPr>
            <w:tcW w:w="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27C1" w:rsidRPr="00452E85" w:rsidRDefault="006738B4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27C1" w:rsidRPr="00452E85" w:rsidRDefault="006738B4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1416151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DB27C1" w:rsidRPr="00452E85" w:rsidRDefault="00DB27C1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دوشنبه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6738B4" w:rsidP="00DB27C1">
            <w:pPr>
              <w:tabs>
                <w:tab w:val="center" w:pos="980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اصول پایه فارماکولوژی</w:t>
            </w:r>
          </w:p>
          <w:p w:rsidR="006738B4" w:rsidRPr="00452E85" w:rsidRDefault="006738B4" w:rsidP="00DB27C1">
            <w:pPr>
              <w:tabs>
                <w:tab w:val="center" w:pos="980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خانم دکتر حسنی پور</w:t>
            </w:r>
          </w:p>
          <w:p w:rsidR="006738B4" w:rsidRPr="00452E85" w:rsidRDefault="006738B4" w:rsidP="00297D0E">
            <w:pPr>
              <w:tabs>
                <w:tab w:val="center" w:pos="980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</w:t>
            </w:r>
            <w:r w:rsidR="00297D0E" w:rsidRPr="00452E85">
              <w:rPr>
                <w:rFonts w:ascii="IranNastaliq" w:hAnsi="IranNastaliq" w:cs="B Nazanin" w:hint="cs"/>
                <w:b/>
                <w:bCs/>
                <w:rtl/>
              </w:rPr>
              <w:t>3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6738B4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فرهنگ وتمدن</w:t>
            </w:r>
          </w:p>
          <w:p w:rsidR="006738B4" w:rsidRPr="00452E85" w:rsidRDefault="006738B4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خانم ها</w:t>
            </w:r>
          </w:p>
          <w:p w:rsidR="006738B4" w:rsidRPr="00452E85" w:rsidRDefault="006738B4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حاج اقا عظیمی 107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63048F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 xml:space="preserve">روش </w:t>
            </w:r>
            <w:r w:rsidR="006738B4" w:rsidRPr="00452E85">
              <w:rPr>
                <w:rFonts w:ascii="IranNastaliq" w:hAnsi="IranNastaliq" w:cs="B Nazanin" w:hint="cs"/>
                <w:b/>
                <w:bCs/>
                <w:rtl/>
              </w:rPr>
              <w:t>بیهوشی(1)</w:t>
            </w:r>
          </w:p>
          <w:p w:rsidR="006738B4" w:rsidRPr="00452E85" w:rsidRDefault="006738B4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آقای شاکری</w:t>
            </w:r>
          </w:p>
          <w:p w:rsidR="006738B4" w:rsidRPr="00452E85" w:rsidRDefault="006738B4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عملی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6738B4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تجهیزات بیهوشی</w:t>
            </w:r>
          </w:p>
          <w:p w:rsidR="006738B4" w:rsidRPr="00452E85" w:rsidRDefault="006738B4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آقای شاکری</w:t>
            </w:r>
          </w:p>
          <w:p w:rsidR="006738B4" w:rsidRPr="00452E85" w:rsidRDefault="006738B4" w:rsidP="00DB27C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102</w:t>
            </w:r>
          </w:p>
        </w:tc>
      </w:tr>
      <w:tr w:rsidR="00DB27C1" w:rsidRPr="00DB27C1" w:rsidTr="00297D0E">
        <w:trPr>
          <w:trHeight w:val="574"/>
          <w:jc w:val="center"/>
        </w:trPr>
        <w:tc>
          <w:tcPr>
            <w:tcW w:w="20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بیهوشی(1)</w:t>
            </w:r>
          </w:p>
        </w:tc>
        <w:tc>
          <w:tcPr>
            <w:tcW w:w="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1416152</w:t>
            </w:r>
          </w:p>
        </w:tc>
        <w:tc>
          <w:tcPr>
            <w:tcW w:w="1029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001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center" w:pos="980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52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43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DB27C1" w:rsidRPr="00DB27C1" w:rsidTr="00297D0E">
        <w:trPr>
          <w:trHeight w:val="480"/>
          <w:jc w:val="center"/>
        </w:trPr>
        <w:tc>
          <w:tcPr>
            <w:tcW w:w="20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بیوشیمی</w:t>
            </w:r>
          </w:p>
        </w:tc>
        <w:tc>
          <w:tcPr>
            <w:tcW w:w="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1416148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سه شنبه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زبان پیش(2)</w:t>
            </w:r>
          </w:p>
          <w:p w:rsidR="00B04D58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خانم حسینی+اتاق عمل107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زبان پیش (2)</w:t>
            </w:r>
          </w:p>
          <w:p w:rsidR="00B04D58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خانم حسینی107</w:t>
            </w:r>
          </w:p>
        </w:tc>
      </w:tr>
      <w:tr w:rsidR="00DB27C1" w:rsidRPr="00DB27C1" w:rsidTr="00297D0E">
        <w:trPr>
          <w:trHeight w:val="574"/>
          <w:jc w:val="center"/>
        </w:trPr>
        <w:tc>
          <w:tcPr>
            <w:tcW w:w="20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زبان پیش(2)</w:t>
            </w:r>
          </w:p>
        </w:tc>
        <w:tc>
          <w:tcPr>
            <w:tcW w:w="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1000190</w:t>
            </w:r>
          </w:p>
        </w:tc>
        <w:tc>
          <w:tcPr>
            <w:tcW w:w="1029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001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52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43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DB27C1" w:rsidRPr="00DB27C1" w:rsidTr="00297D0E">
        <w:trPr>
          <w:trHeight w:val="420"/>
          <w:jc w:val="center"/>
        </w:trPr>
        <w:tc>
          <w:tcPr>
            <w:tcW w:w="20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کارآموزی پرستاری</w:t>
            </w:r>
          </w:p>
        </w:tc>
        <w:tc>
          <w:tcPr>
            <w:tcW w:w="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1416132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بیهوشی(1)</w:t>
            </w:r>
          </w:p>
          <w:p w:rsidR="00B04D58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خانم عابدینی-16هفته107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DB27C1" w:rsidRPr="00DB27C1" w:rsidTr="00297D0E">
        <w:trPr>
          <w:trHeight w:val="574"/>
          <w:jc w:val="center"/>
        </w:trPr>
        <w:tc>
          <w:tcPr>
            <w:tcW w:w="20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27C1" w:rsidRPr="00452E85" w:rsidRDefault="00B04D5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تجهیزات بیهوشی</w:t>
            </w:r>
          </w:p>
        </w:tc>
        <w:tc>
          <w:tcPr>
            <w:tcW w:w="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27C1" w:rsidRPr="00452E85" w:rsidRDefault="00637867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27C1" w:rsidRPr="00452E85" w:rsidRDefault="00637867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1416153</w:t>
            </w:r>
          </w:p>
        </w:tc>
        <w:tc>
          <w:tcPr>
            <w:tcW w:w="1029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00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5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4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DB27C1" w:rsidRPr="00DB27C1" w:rsidTr="00297D0E">
        <w:trPr>
          <w:trHeight w:val="390"/>
          <w:jc w:val="center"/>
        </w:trPr>
        <w:tc>
          <w:tcPr>
            <w:tcW w:w="20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/>
                <w:b/>
                <w:bCs/>
                <w:rtl/>
              </w:rPr>
              <w:t>پنج شنبه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637867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637867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452E85" w:rsidRDefault="00DB27C1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DB27C1" w:rsidRPr="00DB27C1" w:rsidTr="00297D0E">
        <w:trPr>
          <w:trHeight w:val="375"/>
          <w:jc w:val="center"/>
        </w:trPr>
        <w:tc>
          <w:tcPr>
            <w:tcW w:w="20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B27C1" w:rsidRPr="00DB27C1" w:rsidRDefault="00DB27C1" w:rsidP="00A55D4E">
            <w:pPr>
              <w:tabs>
                <w:tab w:val="left" w:pos="6368"/>
              </w:tabs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27C1" w:rsidRPr="00DB27C1" w:rsidRDefault="00DB27C1" w:rsidP="00A55D4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27C1" w:rsidRPr="00DB27C1" w:rsidRDefault="00DB27C1" w:rsidP="00A55D4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DB27C1" w:rsidRDefault="00DB27C1" w:rsidP="00A55D4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DB27C1" w:rsidRDefault="00DB27C1" w:rsidP="00A55D4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DB27C1" w:rsidRDefault="00DB27C1" w:rsidP="00A55D4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DB27C1" w:rsidRDefault="00DB27C1" w:rsidP="00A55D4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DB27C1" w:rsidRDefault="00DB27C1" w:rsidP="00A55D4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DB27C1" w:rsidRPr="00DB27C1" w:rsidTr="00297D0E">
        <w:trPr>
          <w:trHeight w:val="70"/>
          <w:jc w:val="center"/>
        </w:trPr>
        <w:tc>
          <w:tcPr>
            <w:tcW w:w="20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27C1" w:rsidRPr="00DB27C1" w:rsidRDefault="00DB27C1" w:rsidP="00A55D4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27C1" w:rsidRPr="00DB27C1" w:rsidRDefault="00DB27C1" w:rsidP="00A55D4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27C1" w:rsidRPr="00DB27C1" w:rsidRDefault="00DB27C1" w:rsidP="00A55D4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DB27C1" w:rsidRDefault="00DB27C1" w:rsidP="00A55D4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DB27C1" w:rsidRDefault="00DB27C1" w:rsidP="00A55D4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DB27C1" w:rsidRDefault="00DB27C1" w:rsidP="00A55D4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DB27C1" w:rsidRDefault="00DB27C1" w:rsidP="00A55D4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27C1" w:rsidRPr="00DB27C1" w:rsidRDefault="00DB27C1" w:rsidP="00A55D4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</w:tbl>
    <w:p w:rsidR="00C457F0" w:rsidRDefault="00C457F0" w:rsidP="000D394A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</w:rPr>
      </w:pPr>
    </w:p>
    <w:p w:rsidR="00705568" w:rsidRPr="00B3347A" w:rsidRDefault="00B3347A" w:rsidP="00452E85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44"/>
          <w:szCs w:val="44"/>
          <w:rtl/>
        </w:rPr>
      </w:pPr>
      <w:r w:rsidRPr="00B3347A">
        <w:rPr>
          <w:rFonts w:ascii="IranNastaliq" w:hAnsi="IranNastaliq" w:cs="B Nazanin" w:hint="cs"/>
          <w:b/>
          <w:bCs/>
          <w:sz w:val="44"/>
          <w:szCs w:val="44"/>
          <w:rtl/>
        </w:rPr>
        <w:t>استاد مشاور:خانم علیپ</w:t>
      </w:r>
      <w:r w:rsidR="00452E85">
        <w:rPr>
          <w:rFonts w:ascii="IranNastaliq" w:hAnsi="IranNastaliq" w:cs="B Nazanin" w:hint="cs"/>
          <w:b/>
          <w:bCs/>
          <w:sz w:val="44"/>
          <w:szCs w:val="44"/>
          <w:rtl/>
        </w:rPr>
        <w:t>ـــ</w:t>
      </w:r>
      <w:r w:rsidRPr="00B3347A">
        <w:rPr>
          <w:rFonts w:ascii="IranNastaliq" w:hAnsi="IranNastaliq" w:cs="B Nazanin" w:hint="cs"/>
          <w:b/>
          <w:bCs/>
          <w:sz w:val="44"/>
          <w:szCs w:val="44"/>
          <w:rtl/>
        </w:rPr>
        <w:t>ور</w:t>
      </w:r>
    </w:p>
    <w:p w:rsidR="00452E85" w:rsidRDefault="00452E85" w:rsidP="00794BA7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4C6668" w:rsidRPr="00FF7AB8" w:rsidRDefault="004C6668" w:rsidP="00452E85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FF7AB8">
        <w:rPr>
          <w:rFonts w:ascii="IranNastaliq" w:hAnsi="IranNastaliq" w:cs="B Nazanin"/>
          <w:b/>
          <w:bCs/>
          <w:sz w:val="28"/>
          <w:szCs w:val="28"/>
          <w:rtl/>
        </w:rPr>
        <w:t xml:space="preserve">برنامه کلاسی دانشجویان  </w:t>
      </w:r>
      <w:r w:rsidRPr="00FF7AB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     </w:t>
      </w:r>
      <w:r w:rsidRPr="00FF7AB8">
        <w:rPr>
          <w:rFonts w:ascii="IranNastaliq" w:hAnsi="IranNastaliq" w:cs="B Nazanin"/>
          <w:b/>
          <w:bCs/>
          <w:sz w:val="28"/>
          <w:szCs w:val="28"/>
          <w:rtl/>
        </w:rPr>
        <w:t xml:space="preserve">      </w:t>
      </w:r>
      <w:r w:rsidRPr="00FF7AB8">
        <w:rPr>
          <w:rFonts w:ascii="IranNastaliq" w:hAnsi="IranNastaliq" w:cs="B Nazanin"/>
          <w:b/>
          <w:bCs/>
          <w:sz w:val="28"/>
          <w:szCs w:val="28"/>
        </w:rPr>
        <w:t xml:space="preserve">           </w:t>
      </w:r>
      <w:r w:rsidRPr="00452E85">
        <w:rPr>
          <w:rFonts w:ascii="IranNastaliq" w:hAnsi="IranNastaliq" w:cs="B Nazanin"/>
          <w:b/>
          <w:bCs/>
          <w:sz w:val="52"/>
          <w:szCs w:val="52"/>
        </w:rPr>
        <w:t xml:space="preserve">     </w:t>
      </w:r>
      <w:r w:rsidR="0063048F" w:rsidRPr="00452E85">
        <w:rPr>
          <w:rFonts w:ascii="IranNastaliq" w:hAnsi="IranNastaliq" w:cs="B Nazanin" w:hint="cs"/>
          <w:b/>
          <w:bCs/>
          <w:sz w:val="52"/>
          <w:szCs w:val="52"/>
          <w:rtl/>
        </w:rPr>
        <w:t>هوشبری402</w:t>
      </w:r>
      <w:r w:rsidRPr="00FF7AB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    </w:t>
      </w:r>
      <w:r w:rsidR="00250429" w:rsidRPr="00FF7AB8">
        <w:rPr>
          <w:rFonts w:ascii="IranNastaliq" w:hAnsi="IranNastaliq" w:cs="B Nazanin"/>
          <w:b/>
          <w:bCs/>
          <w:sz w:val="28"/>
          <w:szCs w:val="28"/>
          <w:rtl/>
        </w:rPr>
        <w:t xml:space="preserve">              </w:t>
      </w:r>
      <w:r w:rsidRPr="00FF7AB8">
        <w:rPr>
          <w:rFonts w:ascii="IranNastaliq" w:hAnsi="IranNastaliq" w:cs="B Nazanin"/>
          <w:b/>
          <w:bCs/>
          <w:sz w:val="28"/>
          <w:szCs w:val="28"/>
          <w:rtl/>
        </w:rPr>
        <w:t xml:space="preserve">    </w:t>
      </w:r>
      <w:r w:rsidR="00C457F0" w:rsidRPr="00FF7AB8">
        <w:rPr>
          <w:rFonts w:ascii="IranNastaliq" w:hAnsi="IranNastaliq" w:cs="B Nazanin"/>
          <w:b/>
          <w:bCs/>
          <w:sz w:val="28"/>
          <w:szCs w:val="28"/>
          <w:rtl/>
        </w:rPr>
        <w:t xml:space="preserve">نیمسال  </w:t>
      </w:r>
      <w:r w:rsidR="003C35BE" w:rsidRPr="00FF7AB8">
        <w:rPr>
          <w:rFonts w:ascii="IranNastaliq" w:hAnsi="IranNastaliq" w:cs="B Nazanin" w:hint="cs"/>
          <w:b/>
          <w:bCs/>
          <w:sz w:val="28"/>
          <w:szCs w:val="28"/>
          <w:rtl/>
        </w:rPr>
        <w:t>دوم</w:t>
      </w:r>
      <w:r w:rsidR="00C457F0" w:rsidRPr="00FF7AB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794BA7">
        <w:rPr>
          <w:rFonts w:ascii="IranNastaliq" w:hAnsi="IranNastaliq" w:cs="B Nazanin" w:hint="cs"/>
          <w:b/>
          <w:bCs/>
          <w:sz w:val="28"/>
          <w:szCs w:val="28"/>
          <w:rtl/>
        </w:rPr>
        <w:t>1404-1403</w:t>
      </w:r>
    </w:p>
    <w:tbl>
      <w:tblPr>
        <w:bidiVisual/>
        <w:tblW w:w="13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7"/>
        <w:gridCol w:w="687"/>
        <w:gridCol w:w="990"/>
        <w:gridCol w:w="981"/>
        <w:gridCol w:w="1988"/>
        <w:gridCol w:w="2092"/>
        <w:gridCol w:w="2245"/>
        <w:gridCol w:w="1811"/>
        <w:gridCol w:w="284"/>
      </w:tblGrid>
      <w:tr w:rsidR="0063048F" w:rsidRPr="0063048F" w:rsidTr="009D08E3">
        <w:trPr>
          <w:trHeight w:val="726"/>
          <w:jc w:val="center"/>
        </w:trPr>
        <w:tc>
          <w:tcPr>
            <w:tcW w:w="22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3048F" w:rsidRPr="004A7D3C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A7D3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واحدها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3048F" w:rsidRPr="004A7D3C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A7D3C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3048F" w:rsidRPr="004A7D3C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A7D3C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9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3048F" w:rsidRPr="004A7D3C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A7D3C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19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3048F" w:rsidRPr="004A7D3C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A7D3C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  10  -  8  )</w:t>
            </w:r>
          </w:p>
        </w:tc>
        <w:tc>
          <w:tcPr>
            <w:tcW w:w="21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3048F" w:rsidRPr="004A7D3C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A7D3C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(12  -   10  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3048F" w:rsidRPr="004A7D3C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A7D3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(16-14)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3048F" w:rsidRPr="004A7D3C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A7D3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(18-16)</w:t>
            </w:r>
          </w:p>
        </w:tc>
      </w:tr>
      <w:tr w:rsidR="0063048F" w:rsidRPr="0063048F" w:rsidTr="009D08E3">
        <w:trPr>
          <w:trHeight w:val="618"/>
          <w:jc w:val="center"/>
        </w:trPr>
        <w:tc>
          <w:tcPr>
            <w:tcW w:w="227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تربیت بدنی(2)</w:t>
            </w:r>
          </w:p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1000109</w:t>
            </w:r>
          </w:p>
        </w:tc>
        <w:tc>
          <w:tcPr>
            <w:tcW w:w="98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شنبه</w:t>
            </w:r>
          </w:p>
        </w:tc>
        <w:tc>
          <w:tcPr>
            <w:tcW w:w="199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بیهوشی(3)</w:t>
            </w:r>
          </w:p>
          <w:p w:rsidR="0063048F" w:rsidRPr="00452E85" w:rsidRDefault="009D08E3" w:rsidP="009D08E3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د</w:t>
            </w:r>
            <w:r w:rsidR="0063048F" w:rsidRPr="00452E85">
              <w:rPr>
                <w:rFonts w:ascii="IranNastaliq" w:hAnsi="IranNastaliq" w:cs="B Nazanin" w:hint="cs"/>
                <w:b/>
                <w:bCs/>
                <w:rtl/>
              </w:rPr>
              <w:t>کترهادوی12جلسه</w:t>
            </w:r>
          </w:p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102</w:t>
            </w:r>
          </w:p>
        </w:tc>
        <w:tc>
          <w:tcPr>
            <w:tcW w:w="21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بیهوشی(3)</w:t>
            </w:r>
          </w:p>
          <w:p w:rsidR="0063048F" w:rsidRPr="00452E85" w:rsidRDefault="00417CF7" w:rsidP="00417CF7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خانم علیپور</w:t>
            </w:r>
          </w:p>
          <w:p w:rsidR="0063048F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12</w:t>
            </w:r>
            <w:r w:rsidR="0063048F" w:rsidRPr="00452E85">
              <w:rPr>
                <w:rFonts w:ascii="IranNastaliq" w:hAnsi="IranNastaliq" w:cs="B Nazanin" w:hint="cs"/>
                <w:b/>
                <w:bCs/>
                <w:rtl/>
              </w:rPr>
              <w:t>جلسه دوم</w:t>
            </w:r>
          </w:p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102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 xml:space="preserve">اخلاق حرفه ای </w:t>
            </w:r>
          </w:p>
          <w:p w:rsidR="00417CF7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 xml:space="preserve">دکتر نوری </w:t>
            </w:r>
          </w:p>
          <w:p w:rsidR="00417CF7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8هفته دوم(103)</w:t>
            </w:r>
          </w:p>
          <w:p w:rsidR="00417CF7" w:rsidRPr="00452E85" w:rsidRDefault="00417CF7" w:rsidP="00417CF7">
            <w:pPr>
              <w:tabs>
                <w:tab w:val="left" w:pos="6368"/>
              </w:tabs>
              <w:spacing w:after="0" w:line="240" w:lineRule="auto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63048F" w:rsidRPr="0063048F" w:rsidTr="009D08E3">
        <w:trPr>
          <w:trHeight w:val="479"/>
          <w:jc w:val="center"/>
        </w:trPr>
        <w:tc>
          <w:tcPr>
            <w:tcW w:w="22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بیهوشی (3)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1416156</w:t>
            </w:r>
          </w:p>
        </w:tc>
        <w:tc>
          <w:tcPr>
            <w:tcW w:w="981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1996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16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gridSpan w:val="2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63048F" w:rsidRPr="0063048F" w:rsidTr="009D08E3">
        <w:trPr>
          <w:trHeight w:val="479"/>
          <w:jc w:val="center"/>
        </w:trPr>
        <w:tc>
          <w:tcPr>
            <w:tcW w:w="22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3048F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داخلی جراحی(2)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3048F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3048F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1416160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یکشنبه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تربیت بدنی(2)</w:t>
            </w:r>
          </w:p>
          <w:p w:rsidR="00417CF7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آقایان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فوریت پزشکی(1)</w:t>
            </w:r>
          </w:p>
          <w:p w:rsidR="00417CF7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دکترخدادادی</w:t>
            </w:r>
          </w:p>
          <w:p w:rsidR="00417CF7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مدیریت</w:t>
            </w:r>
          </w:p>
          <w:p w:rsidR="00417CF7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خانم ریاحی8هفته دوم</w:t>
            </w:r>
          </w:p>
          <w:p w:rsidR="00417CF7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102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مدیریت خطر</w:t>
            </w:r>
          </w:p>
          <w:p w:rsidR="00417CF7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دکتر خدادادی</w:t>
            </w:r>
          </w:p>
          <w:p w:rsidR="00417CF7" w:rsidRPr="00452E85" w:rsidRDefault="00417CF7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107</w:t>
            </w:r>
          </w:p>
        </w:tc>
      </w:tr>
      <w:tr w:rsidR="0063048F" w:rsidRPr="0063048F" w:rsidTr="009D08E3">
        <w:trPr>
          <w:trHeight w:val="735"/>
          <w:jc w:val="center"/>
        </w:trPr>
        <w:tc>
          <w:tcPr>
            <w:tcW w:w="22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اندیشه</w:t>
            </w:r>
            <w:r w:rsidR="009D08E3">
              <w:rPr>
                <w:rFonts w:ascii="IranNastaliq" w:hAnsi="IranNastaliq" w:cs="B Nazanin" w:hint="cs"/>
                <w:b/>
                <w:bCs/>
                <w:rtl/>
              </w:rPr>
              <w:t xml:space="preserve"> اسلامی</w:t>
            </w: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1000155</w:t>
            </w:r>
          </w:p>
        </w:tc>
        <w:tc>
          <w:tcPr>
            <w:tcW w:w="9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19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63048F" w:rsidRPr="0063048F" w:rsidTr="009D08E3">
        <w:trPr>
          <w:trHeight w:val="479"/>
          <w:jc w:val="center"/>
        </w:trPr>
        <w:tc>
          <w:tcPr>
            <w:tcW w:w="22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فوریت پزشکی(1)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1416155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دوشنبه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A55F9" w:rsidRPr="00452E85" w:rsidRDefault="006A55F9" w:rsidP="006A55F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اندیشه(2)</w:t>
            </w:r>
          </w:p>
          <w:p w:rsidR="006A55F9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خانم ها</w:t>
            </w:r>
          </w:p>
          <w:p w:rsidR="006A55F9" w:rsidRPr="00452E85" w:rsidRDefault="006A55F9" w:rsidP="006A55F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حاج آقاعظیمی</w:t>
            </w:r>
            <w:r w:rsidR="00100EB0">
              <w:rPr>
                <w:rFonts w:ascii="IranNastaliq" w:hAnsi="IranNastaliq" w:cs="B Nazanin" w:hint="cs"/>
                <w:b/>
                <w:bCs/>
                <w:rtl/>
              </w:rPr>
              <w:t xml:space="preserve">  107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داخلی جراحی(2)</w:t>
            </w:r>
          </w:p>
          <w:p w:rsidR="006A55F9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خانم علیپور</w:t>
            </w:r>
          </w:p>
          <w:p w:rsidR="006A55F9" w:rsidRPr="00452E85" w:rsidRDefault="006A55F9" w:rsidP="006A55F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اندیشه(2)آقایان</w:t>
            </w:r>
            <w:r w:rsidR="00100EB0">
              <w:rPr>
                <w:rFonts w:ascii="IranNastaliq" w:hAnsi="IranNastaliq" w:cs="B Nazanin" w:hint="cs"/>
                <w:b/>
                <w:bCs/>
                <w:rtl/>
              </w:rPr>
              <w:t xml:space="preserve">   108</w:t>
            </w:r>
          </w:p>
          <w:p w:rsidR="006A55F9" w:rsidRPr="009D08E3" w:rsidRDefault="006A55F9" w:rsidP="006A55F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u w:val="single"/>
                <w:rtl/>
              </w:rPr>
            </w:pPr>
            <w:r w:rsidRPr="009D08E3">
              <w:rPr>
                <w:rFonts w:ascii="IranNastaliq" w:hAnsi="IranNastaliq" w:cs="B Nazanin" w:hint="cs"/>
                <w:b/>
                <w:bCs/>
                <w:u w:val="single"/>
                <w:rtl/>
              </w:rPr>
              <w:t>حاج آقا عظیمی</w:t>
            </w:r>
          </w:p>
          <w:p w:rsidR="006A55F9" w:rsidRPr="00452E85" w:rsidRDefault="006A55F9" w:rsidP="006A55F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تربیت بدنی(2)خانم</w:t>
            </w:r>
            <w:r w:rsidR="009D08E3">
              <w:rPr>
                <w:rFonts w:ascii="IranNastaliq" w:hAnsi="IranNastaliq" w:cs="B Nazanin" w:hint="cs"/>
                <w:b/>
                <w:bCs/>
                <w:rtl/>
              </w:rPr>
              <w:t>ه</w:t>
            </w: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ا</w:t>
            </w:r>
          </w:p>
          <w:p w:rsidR="006A55F9" w:rsidRPr="00452E85" w:rsidRDefault="006A55F9" w:rsidP="006A55F9">
            <w:pPr>
              <w:tabs>
                <w:tab w:val="left" w:pos="6368"/>
              </w:tabs>
              <w:spacing w:after="0" w:line="240" w:lineRule="auto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63048F" w:rsidRPr="0063048F" w:rsidTr="009D08E3">
        <w:trPr>
          <w:trHeight w:val="479"/>
          <w:jc w:val="center"/>
        </w:trPr>
        <w:tc>
          <w:tcPr>
            <w:tcW w:w="22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کارآموزی(2)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1416134</w:t>
            </w:r>
          </w:p>
        </w:tc>
        <w:tc>
          <w:tcPr>
            <w:tcW w:w="981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1996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16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gridSpan w:val="2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63048F" w:rsidRPr="0063048F" w:rsidTr="009D08E3">
        <w:trPr>
          <w:trHeight w:val="479"/>
          <w:jc w:val="center"/>
        </w:trPr>
        <w:tc>
          <w:tcPr>
            <w:tcW w:w="22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مدیریت در بیهوشی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1416121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سه شنبه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خون شناسی</w:t>
            </w:r>
          </w:p>
          <w:p w:rsidR="006A55F9" w:rsidRPr="00452E85" w:rsidRDefault="009D08E3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آقای </w:t>
            </w:r>
            <w:r w:rsidR="006A55F9" w:rsidRPr="00452E85">
              <w:rPr>
                <w:rFonts w:ascii="IranNastaliq" w:hAnsi="IranNastaliq" w:cs="B Nazanin" w:hint="cs"/>
                <w:b/>
                <w:bCs/>
                <w:rtl/>
              </w:rPr>
              <w:t>دکتریوسفی</w:t>
            </w:r>
          </w:p>
          <w:p w:rsidR="006A55F9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103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A55F9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دارو شناسی اختصاصی</w:t>
            </w:r>
          </w:p>
          <w:p w:rsidR="0063048F" w:rsidRPr="00452E85" w:rsidRDefault="009D08E3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خانم </w:t>
            </w:r>
            <w:r w:rsidR="006A55F9" w:rsidRPr="00452E85">
              <w:rPr>
                <w:rFonts w:ascii="IranNastaliq" w:hAnsi="IranNastaliq" w:cs="B Nazanin" w:hint="cs"/>
                <w:b/>
                <w:bCs/>
                <w:rtl/>
              </w:rPr>
              <w:t>دکتر آخوندی</w:t>
            </w:r>
          </w:p>
          <w:p w:rsidR="006A55F9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107</w:t>
            </w:r>
          </w:p>
        </w:tc>
      </w:tr>
      <w:tr w:rsidR="0063048F" w:rsidRPr="0063048F" w:rsidTr="009D08E3">
        <w:trPr>
          <w:trHeight w:val="750"/>
          <w:jc w:val="center"/>
        </w:trPr>
        <w:tc>
          <w:tcPr>
            <w:tcW w:w="22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داروشناسی اختصاصی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1416158</w:t>
            </w:r>
          </w:p>
        </w:tc>
        <w:tc>
          <w:tcPr>
            <w:tcW w:w="981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1996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16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gridSpan w:val="2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63048F" w:rsidRPr="0063048F" w:rsidTr="009D08E3">
        <w:trPr>
          <w:trHeight w:val="675"/>
          <w:jc w:val="center"/>
        </w:trPr>
        <w:tc>
          <w:tcPr>
            <w:tcW w:w="22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خون شناسی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1416139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کاراموزی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داخلی جراحی(2)</w:t>
            </w:r>
          </w:p>
          <w:p w:rsidR="006A55F9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آقای سلطانمرادی</w:t>
            </w:r>
          </w:p>
          <w:p w:rsidR="006A55F9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8هفته دوم</w:t>
            </w:r>
          </w:p>
          <w:p w:rsidR="006A55F9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101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A55F9" w:rsidRPr="00452E85" w:rsidRDefault="006A55F9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63048F" w:rsidRPr="0063048F" w:rsidTr="009D08E3">
        <w:trPr>
          <w:trHeight w:val="1110"/>
          <w:jc w:val="center"/>
        </w:trPr>
        <w:tc>
          <w:tcPr>
            <w:tcW w:w="22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3048F" w:rsidRPr="00452E85" w:rsidRDefault="000D394A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 xml:space="preserve">اخلاق حرفه ای 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3048F" w:rsidRPr="00452E85" w:rsidRDefault="000D394A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3048F" w:rsidRPr="00452E85" w:rsidRDefault="000D394A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1416131</w:t>
            </w:r>
          </w:p>
        </w:tc>
        <w:tc>
          <w:tcPr>
            <w:tcW w:w="98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1996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16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27" w:type="dxa"/>
            <w:gridSpan w:val="2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63048F" w:rsidRPr="0063048F" w:rsidTr="009D08E3">
        <w:trPr>
          <w:trHeight w:val="479"/>
          <w:jc w:val="center"/>
        </w:trPr>
        <w:tc>
          <w:tcPr>
            <w:tcW w:w="227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3048F" w:rsidRPr="00452E85" w:rsidRDefault="000D394A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اصول ومبانی مدیریت خطر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3048F" w:rsidRPr="00452E85" w:rsidRDefault="000D394A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3048F" w:rsidRPr="00452E85" w:rsidRDefault="000D394A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1000185</w:t>
            </w:r>
          </w:p>
        </w:tc>
        <w:tc>
          <w:tcPr>
            <w:tcW w:w="98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پنج شنبه</w:t>
            </w:r>
          </w:p>
        </w:tc>
        <w:tc>
          <w:tcPr>
            <w:tcW w:w="1996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0D394A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116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0D394A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52E85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268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452E85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3048F" w:rsidRPr="0063048F" w:rsidRDefault="0063048F" w:rsidP="006304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</w:tbl>
    <w:p w:rsidR="00C457F0" w:rsidRPr="001F61D2" w:rsidRDefault="001F61D2" w:rsidP="00A315F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Nazanin"/>
          <w:b/>
          <w:bCs/>
          <w:sz w:val="44"/>
          <w:szCs w:val="44"/>
          <w:rtl/>
        </w:rPr>
      </w:pPr>
      <w:r w:rsidRPr="001F61D2">
        <w:rPr>
          <w:rFonts w:ascii="IranNastaliq" w:hAnsi="IranNastaliq" w:cs="Nazanin" w:hint="cs"/>
          <w:b/>
          <w:bCs/>
          <w:sz w:val="44"/>
          <w:szCs w:val="44"/>
          <w:rtl/>
        </w:rPr>
        <w:t>استاد مشاور:آقای شاکری</w:t>
      </w:r>
      <w:r w:rsidR="00A315F0">
        <w:rPr>
          <w:rFonts w:ascii="IranNastaliq" w:hAnsi="IranNastaliq" w:cs="Nazanin" w:hint="cs"/>
          <w:b/>
          <w:bCs/>
          <w:sz w:val="44"/>
          <w:szCs w:val="44"/>
          <w:rtl/>
        </w:rPr>
        <w:t xml:space="preserve">   (</w:t>
      </w:r>
      <w:r w:rsidR="00A315F0" w:rsidRPr="00A315F0">
        <w:rPr>
          <w:rFonts w:ascii="IranNastaliq" w:hAnsi="IranNastaliq" w:cs="Nazanin" w:hint="cs"/>
          <w:b/>
          <w:bCs/>
          <w:sz w:val="32"/>
          <w:szCs w:val="32"/>
          <w:rtl/>
        </w:rPr>
        <w:t>نماینده جهت درس تغذیه با خانم دکتر قاسمی 1جلسه هماهنگی نماید</w:t>
      </w:r>
      <w:r w:rsidR="00A315F0">
        <w:rPr>
          <w:rFonts w:ascii="IranNastaliq" w:hAnsi="IranNastaliq" w:cs="Nazanin" w:hint="cs"/>
          <w:b/>
          <w:bCs/>
          <w:sz w:val="32"/>
          <w:szCs w:val="32"/>
          <w:rtl/>
        </w:rPr>
        <w:t>)</w:t>
      </w:r>
      <w:bookmarkStart w:id="0" w:name="_GoBack"/>
      <w:bookmarkEnd w:id="0"/>
    </w:p>
    <w:p w:rsidR="00D341FF" w:rsidRPr="00C10FB3" w:rsidRDefault="004A7D3C" w:rsidP="004A7D3C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sz w:val="20"/>
          <w:szCs w:val="20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lastRenderedPageBreak/>
        <w:t xml:space="preserve">                 </w:t>
      </w:r>
      <w:r w:rsidR="00D341FF" w:rsidRPr="00250429">
        <w:rPr>
          <w:rFonts w:ascii="IranNastaliq" w:hAnsi="IranNastaliq" w:cs="B Nazanin"/>
          <w:b/>
          <w:bCs/>
          <w:sz w:val="28"/>
          <w:szCs w:val="28"/>
          <w:rtl/>
        </w:rPr>
        <w:t xml:space="preserve">برنامه کلاسی دانشجویان  </w:t>
      </w:r>
      <w:r w:rsidR="00D341FF" w:rsidRPr="0025042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     </w:t>
      </w:r>
      <w:r w:rsidR="00D341FF" w:rsidRPr="00250429">
        <w:rPr>
          <w:rFonts w:ascii="IranNastaliq" w:hAnsi="IranNastaliq" w:cs="B Nazanin"/>
          <w:b/>
          <w:bCs/>
          <w:sz w:val="28"/>
          <w:szCs w:val="28"/>
          <w:rtl/>
        </w:rPr>
        <w:t xml:space="preserve">        </w:t>
      </w:r>
      <w:r w:rsidR="00D341FF" w:rsidRPr="00250429">
        <w:rPr>
          <w:rFonts w:ascii="IranNastaliq" w:hAnsi="IranNastaliq" w:cs="B Nazanin"/>
          <w:b/>
          <w:bCs/>
          <w:sz w:val="28"/>
          <w:szCs w:val="28"/>
        </w:rPr>
        <w:t xml:space="preserve">          </w:t>
      </w:r>
      <w:r w:rsidR="000A1ED8">
        <w:rPr>
          <w:rFonts w:ascii="IranNastaliq" w:hAnsi="IranNastaliq" w:cs="B Nazanin"/>
          <w:b/>
          <w:bCs/>
          <w:sz w:val="28"/>
          <w:szCs w:val="28"/>
        </w:rPr>
        <w:t xml:space="preserve">  </w:t>
      </w:r>
      <w:r w:rsidR="00D341FF" w:rsidRPr="00250429">
        <w:rPr>
          <w:rFonts w:ascii="IranNastaliq" w:hAnsi="IranNastaliq" w:cs="B Nazanin"/>
          <w:b/>
          <w:bCs/>
          <w:sz w:val="28"/>
          <w:szCs w:val="28"/>
          <w:rtl/>
        </w:rPr>
        <w:t xml:space="preserve">  </w:t>
      </w:r>
      <w:r w:rsidR="00D341FF" w:rsidRPr="004A7D3C">
        <w:rPr>
          <w:rFonts w:ascii="IranNastaliq" w:hAnsi="IranNastaliq" w:cs="B Nazanin" w:hint="cs"/>
          <w:b/>
          <w:bCs/>
          <w:sz w:val="52"/>
          <w:szCs w:val="52"/>
          <w:rtl/>
        </w:rPr>
        <w:t xml:space="preserve">هوشبری </w:t>
      </w:r>
      <w:r w:rsidR="00FF7AB8" w:rsidRPr="004A7D3C">
        <w:rPr>
          <w:rFonts w:ascii="IranNastaliq" w:hAnsi="IranNastaliq" w:cs="B Nazanin" w:hint="cs"/>
          <w:b/>
          <w:bCs/>
          <w:sz w:val="52"/>
          <w:szCs w:val="52"/>
          <w:rtl/>
        </w:rPr>
        <w:t>401</w:t>
      </w:r>
      <w:r w:rsidR="00D341FF" w:rsidRPr="00250429">
        <w:rPr>
          <w:rFonts w:ascii="IranNastaliq" w:hAnsi="IranNastaliq" w:cs="B Nazanin" w:hint="cs"/>
          <w:b/>
          <w:bCs/>
          <w:sz w:val="44"/>
          <w:szCs w:val="44"/>
          <w:rtl/>
        </w:rPr>
        <w:t xml:space="preserve">          </w:t>
      </w:r>
      <w:r w:rsidR="00250429">
        <w:rPr>
          <w:rFonts w:ascii="IranNastaliq" w:hAnsi="IranNastaliq" w:cs="B Nazanin"/>
          <w:b/>
          <w:bCs/>
          <w:sz w:val="44"/>
          <w:szCs w:val="44"/>
          <w:rtl/>
        </w:rPr>
        <w:t xml:space="preserve">     </w:t>
      </w:r>
      <w:r w:rsidR="00D341FF" w:rsidRPr="00250429">
        <w:rPr>
          <w:rFonts w:ascii="IranNastaliq" w:hAnsi="IranNastaliq" w:cs="B Nazanin"/>
          <w:b/>
          <w:bCs/>
          <w:sz w:val="44"/>
          <w:szCs w:val="44"/>
          <w:rtl/>
        </w:rPr>
        <w:t xml:space="preserve"> </w:t>
      </w:r>
      <w:r w:rsidR="00D341FF" w:rsidRPr="00250429">
        <w:rPr>
          <w:rFonts w:ascii="IranNastaliq" w:hAnsi="IranNastaliq" w:cs="B Nazanin"/>
          <w:b/>
          <w:bCs/>
          <w:sz w:val="32"/>
          <w:szCs w:val="32"/>
          <w:rtl/>
        </w:rPr>
        <w:t xml:space="preserve">        </w:t>
      </w:r>
      <w:r w:rsidR="00C457F0" w:rsidRPr="00250429">
        <w:rPr>
          <w:rFonts w:ascii="IranNastaliq" w:hAnsi="IranNastaliq" w:cs="B Nazanin"/>
          <w:b/>
          <w:bCs/>
          <w:sz w:val="28"/>
          <w:szCs w:val="28"/>
          <w:rtl/>
        </w:rPr>
        <w:t xml:space="preserve">نیمسال  </w:t>
      </w:r>
      <w:r w:rsidR="003C35BE">
        <w:rPr>
          <w:rFonts w:ascii="IranNastaliq" w:hAnsi="IranNastaliq" w:cs="B Nazanin" w:hint="cs"/>
          <w:b/>
          <w:bCs/>
          <w:sz w:val="28"/>
          <w:szCs w:val="28"/>
          <w:rtl/>
        </w:rPr>
        <w:t>دوم</w:t>
      </w:r>
      <w:r w:rsidR="00C457F0" w:rsidRPr="00250429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FF7AB8">
        <w:rPr>
          <w:rFonts w:ascii="IranNastaliq" w:hAnsi="IranNastaliq" w:cs="B Nazanin" w:hint="cs"/>
          <w:b/>
          <w:bCs/>
          <w:sz w:val="28"/>
          <w:szCs w:val="28"/>
          <w:rtl/>
        </w:rPr>
        <w:t>1404-1403</w:t>
      </w:r>
    </w:p>
    <w:tbl>
      <w:tblPr>
        <w:bidiVisual/>
        <w:tblW w:w="13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709"/>
        <w:gridCol w:w="992"/>
        <w:gridCol w:w="1134"/>
        <w:gridCol w:w="2127"/>
        <w:gridCol w:w="1984"/>
        <w:gridCol w:w="2411"/>
        <w:gridCol w:w="2127"/>
      </w:tblGrid>
      <w:tr w:rsidR="00B11348" w:rsidRPr="00B11348" w:rsidTr="00A2317F">
        <w:trPr>
          <w:trHeight w:val="726"/>
          <w:jc w:val="center"/>
        </w:trPr>
        <w:tc>
          <w:tcPr>
            <w:tcW w:w="17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A7D3C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نام واحدها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A7D3C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A7D3C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A7D3C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A7D3C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  10  -  8  )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A7D3C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(12  -   10  )</w:t>
            </w:r>
          </w:p>
        </w:tc>
        <w:tc>
          <w:tcPr>
            <w:tcW w:w="2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A7D3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(4-2)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4A7D3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(6-4)</w:t>
            </w:r>
          </w:p>
        </w:tc>
      </w:tr>
      <w:tr w:rsidR="00B11348" w:rsidRPr="00B11348" w:rsidTr="00A2317F">
        <w:trPr>
          <w:trHeight w:val="480"/>
          <w:jc w:val="center"/>
        </w:trPr>
        <w:tc>
          <w:tcPr>
            <w:tcW w:w="171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فوریت پزشکی(2)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1416162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شنبه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19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4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فوریت پزشکی</w:t>
            </w:r>
            <w:r w:rsidR="000A1ED8" w:rsidRPr="004A7D3C">
              <w:rPr>
                <w:rFonts w:ascii="IranNastaliq" w:hAnsi="IranNastaliq" w:cs="B Nazanin" w:hint="cs"/>
                <w:b/>
                <w:bCs/>
                <w:rtl/>
              </w:rPr>
              <w:t>(2)</w:t>
            </w:r>
          </w:p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8هفته اول-خانم علیپور</w:t>
            </w:r>
          </w:p>
          <w:p w:rsidR="00B11348" w:rsidRPr="00A2317F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u w:val="single"/>
                <w:rtl/>
              </w:rPr>
            </w:pPr>
            <w:r w:rsidRPr="00A2317F">
              <w:rPr>
                <w:rFonts w:ascii="IranNastaliq" w:hAnsi="IranNastaliq" w:cs="B Nazanin" w:hint="cs"/>
                <w:b/>
                <w:bCs/>
                <w:u w:val="single"/>
                <w:rtl/>
              </w:rPr>
              <w:t>107</w:t>
            </w:r>
          </w:p>
          <w:p w:rsidR="00482E8E" w:rsidRPr="004A7D3C" w:rsidRDefault="00482E8E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فوریت پزشکی(2)آقای نجفی-8هفته دوم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5A5D1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0000"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color w:val="FF0000"/>
                <w:rtl/>
              </w:rPr>
              <w:t>اصول مراقبت ویژه</w:t>
            </w:r>
          </w:p>
          <w:p w:rsidR="005A5D1C" w:rsidRPr="004A7D3C" w:rsidRDefault="005A5D1C" w:rsidP="00A2317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0000"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color w:val="FF0000"/>
                <w:rtl/>
              </w:rPr>
              <w:t xml:space="preserve">12 </w:t>
            </w:r>
            <w:r w:rsidR="00A2317F">
              <w:rPr>
                <w:rFonts w:ascii="IranNastaliq" w:hAnsi="IranNastaliq" w:cs="B Nazanin" w:hint="cs"/>
                <w:b/>
                <w:bCs/>
                <w:color w:val="FF0000"/>
                <w:rtl/>
              </w:rPr>
              <w:t>ه</w:t>
            </w:r>
            <w:r w:rsidRPr="004A7D3C">
              <w:rPr>
                <w:rFonts w:ascii="IranNastaliq" w:hAnsi="IranNastaliq" w:cs="B Nazanin" w:hint="cs"/>
                <w:b/>
                <w:bCs/>
                <w:color w:val="FF0000"/>
                <w:rtl/>
              </w:rPr>
              <w:t>فته اول</w:t>
            </w:r>
          </w:p>
          <w:p w:rsidR="005A5D1C" w:rsidRPr="004A7D3C" w:rsidRDefault="005A5D1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0000"/>
              </w:rPr>
            </w:pPr>
            <w:r w:rsidRPr="004A7D3C">
              <w:rPr>
                <w:rFonts w:ascii="IranNastaliq" w:hAnsi="IranNastaliq" w:cs="B Nazanin" w:hint="cs"/>
                <w:b/>
                <w:bCs/>
                <w:color w:val="FF0000"/>
                <w:rtl/>
              </w:rPr>
              <w:t>خانم علیپور   101</w:t>
            </w:r>
          </w:p>
        </w:tc>
      </w:tr>
      <w:tr w:rsidR="00B11348" w:rsidRPr="00B11348" w:rsidTr="00A2317F">
        <w:trPr>
          <w:trHeight w:val="574"/>
          <w:jc w:val="center"/>
        </w:trPr>
        <w:tc>
          <w:tcPr>
            <w:tcW w:w="17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اصول مراقبت ویژه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B1134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1416127</w:t>
            </w: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411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0000"/>
              </w:rPr>
            </w:pPr>
          </w:p>
        </w:tc>
      </w:tr>
      <w:tr w:rsidR="00B11348" w:rsidRPr="00B11348" w:rsidTr="00A2317F">
        <w:trPr>
          <w:trHeight w:val="585"/>
          <w:jc w:val="center"/>
        </w:trPr>
        <w:tc>
          <w:tcPr>
            <w:tcW w:w="17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 xml:space="preserve">انقلاب اسلامی 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482E8E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482E8E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1000162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یکشنبه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482E8E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482E8E" w:rsidP="00482E8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482E8E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مراقبت ویژه</w:t>
            </w:r>
          </w:p>
          <w:p w:rsidR="00482E8E" w:rsidRPr="004A7D3C" w:rsidRDefault="00482E8E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آقای شاکری(107)</w:t>
            </w:r>
          </w:p>
          <w:p w:rsidR="00482E8E" w:rsidRPr="004A7D3C" w:rsidRDefault="000A1ED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 xml:space="preserve">12هفته اول </w:t>
            </w:r>
          </w:p>
          <w:p w:rsidR="00482E8E" w:rsidRPr="004A7D3C" w:rsidRDefault="00482E8E" w:rsidP="000A156A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482E8E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انقلاب اسلامی</w:t>
            </w:r>
          </w:p>
          <w:p w:rsidR="00482E8E" w:rsidRPr="004A7D3C" w:rsidRDefault="00482E8E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خانم ها</w:t>
            </w:r>
          </w:p>
          <w:p w:rsidR="00482E8E" w:rsidRPr="004A7D3C" w:rsidRDefault="00482E8E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حاج آقا مجیدی</w:t>
            </w:r>
            <w:r w:rsidR="00227505">
              <w:rPr>
                <w:rFonts w:ascii="IranNastaliq" w:hAnsi="IranNastaliq" w:cs="B Nazanin" w:hint="cs"/>
                <w:b/>
                <w:bCs/>
                <w:rtl/>
              </w:rPr>
              <w:t xml:space="preserve">   106</w:t>
            </w:r>
          </w:p>
        </w:tc>
      </w:tr>
      <w:tr w:rsidR="00B11348" w:rsidRPr="00B11348" w:rsidTr="00A2317F">
        <w:trPr>
          <w:trHeight w:val="590"/>
          <w:jc w:val="center"/>
        </w:trPr>
        <w:tc>
          <w:tcPr>
            <w:tcW w:w="17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کارآموزی(4)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1416136</w:t>
            </w:r>
          </w:p>
        </w:tc>
        <w:tc>
          <w:tcPr>
            <w:tcW w:w="11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B11348" w:rsidRPr="00B11348" w:rsidTr="00A2317F">
        <w:trPr>
          <w:trHeight w:val="450"/>
          <w:jc w:val="center"/>
        </w:trPr>
        <w:tc>
          <w:tcPr>
            <w:tcW w:w="17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زبان تخصصی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1416120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دوشنبه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مدیریت درد</w:t>
            </w:r>
          </w:p>
          <w:p w:rsidR="00176E10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16هفته-خانم علیپور</w:t>
            </w:r>
          </w:p>
          <w:p w:rsidR="00176E10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102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انقلاب اسلامی</w:t>
            </w:r>
          </w:p>
          <w:p w:rsidR="00176E10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آقایان</w:t>
            </w:r>
          </w:p>
          <w:p w:rsidR="00176E10" w:rsidRPr="004A7D3C" w:rsidRDefault="00176E10" w:rsidP="00227505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حاج آقامجیدی</w:t>
            </w:r>
            <w:r w:rsidR="00227505">
              <w:rPr>
                <w:rFonts w:ascii="IranNastaliq" w:hAnsi="IranNastaliq" w:cs="B Nazanin" w:hint="cs"/>
                <w:b/>
                <w:bCs/>
                <w:rtl/>
              </w:rPr>
              <w:t xml:space="preserve">   105</w:t>
            </w:r>
          </w:p>
        </w:tc>
      </w:tr>
      <w:tr w:rsidR="00B11348" w:rsidRPr="00B11348" w:rsidTr="00A2317F">
        <w:trPr>
          <w:trHeight w:val="417"/>
          <w:jc w:val="center"/>
        </w:trPr>
        <w:tc>
          <w:tcPr>
            <w:tcW w:w="17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0A1ED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 xml:space="preserve">مدیریت درد 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1416128</w:t>
            </w: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411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B11348" w:rsidRPr="00B11348" w:rsidTr="00A2317F">
        <w:trPr>
          <w:trHeight w:val="600"/>
          <w:jc w:val="center"/>
        </w:trPr>
        <w:tc>
          <w:tcPr>
            <w:tcW w:w="17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معرفی بیمار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1416163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سه شنبه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76E10" w:rsidRPr="004A7D3C" w:rsidRDefault="000A1ED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زبان تخصصی</w:t>
            </w:r>
          </w:p>
          <w:p w:rsidR="00B11348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خانم باقری زاده</w:t>
            </w:r>
          </w:p>
          <w:p w:rsidR="000A1ED8" w:rsidRPr="004A7D3C" w:rsidRDefault="000A1ED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16هفته</w:t>
            </w:r>
          </w:p>
          <w:p w:rsidR="00176E10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102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معرفی بیمار</w:t>
            </w:r>
          </w:p>
          <w:p w:rsidR="00176E10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 xml:space="preserve">آقای شاکری </w:t>
            </w:r>
            <w:r w:rsidR="000A1ED8" w:rsidRPr="004A7D3C">
              <w:rPr>
                <w:rFonts w:ascii="IranNastaliq" w:hAnsi="IranNastaliq" w:cs="B Nazanin" w:hint="cs"/>
                <w:b/>
                <w:bCs/>
                <w:rtl/>
              </w:rPr>
              <w:t>-</w:t>
            </w: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8هفته دوم</w:t>
            </w:r>
          </w:p>
          <w:p w:rsidR="00176E10" w:rsidRPr="004A7D3C" w:rsidRDefault="00176E1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102</w:t>
            </w:r>
          </w:p>
        </w:tc>
      </w:tr>
      <w:tr w:rsidR="00B11348" w:rsidRPr="00B11348" w:rsidTr="00A2317F">
        <w:trPr>
          <w:trHeight w:val="574"/>
          <w:jc w:val="center"/>
        </w:trPr>
        <w:tc>
          <w:tcPr>
            <w:tcW w:w="17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11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B11348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B11348" w:rsidRPr="00B11348" w:rsidTr="00A2317F">
        <w:trPr>
          <w:trHeight w:val="590"/>
          <w:jc w:val="center"/>
        </w:trPr>
        <w:tc>
          <w:tcPr>
            <w:tcW w:w="17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0A156A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زبان تخصصی</w:t>
            </w:r>
          </w:p>
          <w:p w:rsidR="000A156A" w:rsidRPr="004A7D3C" w:rsidRDefault="000A156A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8هفته اول   خانم باقری زاده 102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B11348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B11348" w:rsidRPr="00B11348" w:rsidTr="00A2317F">
        <w:trPr>
          <w:trHeight w:val="660"/>
          <w:jc w:val="center"/>
        </w:trPr>
        <w:tc>
          <w:tcPr>
            <w:tcW w:w="17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411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11348" w:rsidRPr="00B11348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B11348" w:rsidRPr="00B11348" w:rsidTr="00A2317F">
        <w:trPr>
          <w:trHeight w:val="491"/>
          <w:jc w:val="center"/>
        </w:trPr>
        <w:tc>
          <w:tcPr>
            <w:tcW w:w="17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4A7D3C">
              <w:rPr>
                <w:rFonts w:ascii="IranNastaliq" w:hAnsi="IranNastaliq" w:cs="B Nazanin" w:hint="cs"/>
                <w:b/>
                <w:bCs/>
                <w:rtl/>
              </w:rPr>
              <w:t>پنج شنبه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4A7D3C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B11348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B11348" w:rsidRPr="00B11348" w:rsidTr="00A2317F">
        <w:trPr>
          <w:trHeight w:val="555"/>
          <w:jc w:val="center"/>
        </w:trPr>
        <w:tc>
          <w:tcPr>
            <w:tcW w:w="171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B11348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B11348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1348" w:rsidRPr="00B11348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B11348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B11348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B11348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B11348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11348" w:rsidRPr="00B11348" w:rsidRDefault="00B11348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</w:tbl>
    <w:p w:rsidR="004A7D3C" w:rsidRDefault="00A2317F" w:rsidP="004B2BDA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1F61D2">
        <w:rPr>
          <w:rFonts w:ascii="IranNastaliq" w:hAnsi="IranNastaliq" w:cs="Nazanin" w:hint="cs"/>
          <w:b/>
          <w:bCs/>
          <w:sz w:val="44"/>
          <w:szCs w:val="44"/>
          <w:rtl/>
        </w:rPr>
        <w:t>استاد مشاور:</w:t>
      </w:r>
      <w:r w:rsidR="004B2BDA">
        <w:rPr>
          <w:rFonts w:ascii="IranNastaliq" w:hAnsi="IranNastaliq" w:cs="Nazanin" w:hint="cs"/>
          <w:b/>
          <w:bCs/>
          <w:sz w:val="44"/>
          <w:szCs w:val="44"/>
          <w:rtl/>
        </w:rPr>
        <w:t>خانم دکتر هادوی</w:t>
      </w:r>
    </w:p>
    <w:p w:rsidR="004B0856" w:rsidRPr="00C10FB3" w:rsidRDefault="009F5132" w:rsidP="009F5132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sz w:val="20"/>
          <w:szCs w:val="20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lastRenderedPageBreak/>
        <w:t xml:space="preserve">                        </w:t>
      </w:r>
      <w:r w:rsidR="004B0856" w:rsidRPr="00250429">
        <w:rPr>
          <w:rFonts w:ascii="IranNastaliq" w:hAnsi="IranNastaliq" w:cs="B Nazanin"/>
          <w:b/>
          <w:bCs/>
          <w:sz w:val="28"/>
          <w:szCs w:val="28"/>
          <w:rtl/>
        </w:rPr>
        <w:t>برنامه کلاسی دانشجویان</w:t>
      </w:r>
      <w:r w:rsidR="004B0856" w:rsidRPr="00250429">
        <w:rPr>
          <w:rFonts w:ascii="IranNastaliq" w:hAnsi="IranNastaliq" w:cs="B Nazanin"/>
          <w:b/>
          <w:bCs/>
          <w:rtl/>
        </w:rPr>
        <w:t xml:space="preserve">  </w:t>
      </w:r>
      <w:r w:rsidR="004B0856" w:rsidRPr="00250429">
        <w:rPr>
          <w:rFonts w:ascii="IranNastaliq" w:hAnsi="IranNastaliq" w:cs="B Nazanin" w:hint="cs"/>
          <w:b/>
          <w:bCs/>
          <w:rtl/>
        </w:rPr>
        <w:t xml:space="preserve">       </w:t>
      </w:r>
      <w:r w:rsidR="004B0856" w:rsidRPr="00250429">
        <w:rPr>
          <w:rFonts w:ascii="IranNastaliq" w:hAnsi="IranNastaliq" w:cs="B Nazanin"/>
          <w:b/>
          <w:bCs/>
          <w:rtl/>
        </w:rPr>
        <w:t xml:space="preserve">         </w:t>
      </w:r>
      <w:r w:rsidR="004B0856" w:rsidRPr="00250429">
        <w:rPr>
          <w:rFonts w:ascii="IranNastaliq" w:hAnsi="IranNastaliq" w:cs="B Nazanin"/>
          <w:b/>
          <w:bCs/>
        </w:rPr>
        <w:t xml:space="preserve">                  </w:t>
      </w:r>
      <w:r w:rsidR="004B0856" w:rsidRPr="00250429">
        <w:rPr>
          <w:rFonts w:ascii="IranNastaliq" w:hAnsi="IranNastaliq" w:cs="B Nazanin"/>
          <w:b/>
          <w:bCs/>
          <w:rtl/>
        </w:rPr>
        <w:t xml:space="preserve"> </w:t>
      </w:r>
      <w:r w:rsidR="00707097" w:rsidRPr="00250429">
        <w:rPr>
          <w:rFonts w:ascii="IranNastaliq" w:hAnsi="IranNastaliq" w:cs="B Nazanin" w:hint="cs"/>
          <w:b/>
          <w:bCs/>
          <w:rtl/>
        </w:rPr>
        <w:t xml:space="preserve">   </w:t>
      </w:r>
      <w:r w:rsidR="004B0856" w:rsidRPr="00250429">
        <w:rPr>
          <w:rFonts w:ascii="IranNastaliq" w:hAnsi="IranNastaliq" w:cs="B Nazanin"/>
          <w:b/>
          <w:bCs/>
        </w:rPr>
        <w:t xml:space="preserve">              </w:t>
      </w:r>
      <w:r w:rsidR="004B0856" w:rsidRPr="00250429">
        <w:rPr>
          <w:rFonts w:ascii="IranNastaliq" w:hAnsi="IranNastaliq" w:cs="B Nazanin"/>
          <w:b/>
          <w:bCs/>
          <w:rtl/>
        </w:rPr>
        <w:t xml:space="preserve">   </w:t>
      </w:r>
      <w:r w:rsidR="00B14404" w:rsidRPr="009F5132">
        <w:rPr>
          <w:rFonts w:ascii="IranNastaliq" w:hAnsi="IranNastaliq" w:cs="B Nazanin" w:hint="cs"/>
          <w:b/>
          <w:bCs/>
          <w:sz w:val="52"/>
          <w:szCs w:val="52"/>
          <w:rtl/>
        </w:rPr>
        <w:t>هوشبری400</w:t>
      </w:r>
      <w:r w:rsidR="004B0856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        </w:t>
      </w:r>
      <w:r w:rsidR="00707097">
        <w:rPr>
          <w:rFonts w:ascii="IranNastaliq" w:hAnsi="IranNastaliq" w:cs="B Nazanin"/>
          <w:b/>
          <w:bCs/>
          <w:sz w:val="32"/>
          <w:szCs w:val="32"/>
          <w:rtl/>
        </w:rPr>
        <w:t xml:space="preserve">  </w:t>
      </w:r>
      <w:r w:rsidR="00250429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    </w:t>
      </w:r>
      <w:r w:rsidR="00707097">
        <w:rPr>
          <w:rFonts w:ascii="IranNastaliq" w:hAnsi="IranNastaliq" w:cs="B Nazanin"/>
          <w:b/>
          <w:bCs/>
          <w:sz w:val="32"/>
          <w:szCs w:val="32"/>
          <w:rtl/>
        </w:rPr>
        <w:t xml:space="preserve">    </w:t>
      </w:r>
      <w:r w:rsidR="004B0856" w:rsidRPr="004C6F67">
        <w:rPr>
          <w:rFonts w:ascii="IranNastaliq" w:hAnsi="IranNastaliq" w:cs="B Nazanin"/>
          <w:b/>
          <w:bCs/>
          <w:sz w:val="24"/>
          <w:szCs w:val="24"/>
          <w:rtl/>
        </w:rPr>
        <w:t xml:space="preserve">        </w:t>
      </w:r>
      <w:r w:rsidR="00C457F0" w:rsidRPr="00250429">
        <w:rPr>
          <w:rFonts w:ascii="IranNastaliq" w:hAnsi="IranNastaliq" w:cs="B Nazanin"/>
          <w:b/>
          <w:bCs/>
          <w:sz w:val="28"/>
          <w:szCs w:val="28"/>
          <w:rtl/>
        </w:rPr>
        <w:t xml:space="preserve">نیمسال  </w:t>
      </w:r>
      <w:r w:rsidR="003C35BE">
        <w:rPr>
          <w:rFonts w:ascii="IranNastaliq" w:hAnsi="IranNastaliq" w:cs="B Nazanin" w:hint="cs"/>
          <w:b/>
          <w:bCs/>
          <w:sz w:val="28"/>
          <w:szCs w:val="28"/>
          <w:rtl/>
        </w:rPr>
        <w:t>دوم</w:t>
      </w:r>
      <w:r w:rsidR="003C35BE" w:rsidRPr="0025042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B14404">
        <w:rPr>
          <w:rFonts w:ascii="IranNastaliq" w:hAnsi="IranNastaliq" w:cs="B Nazanin" w:hint="cs"/>
          <w:b/>
          <w:bCs/>
          <w:sz w:val="28"/>
          <w:szCs w:val="28"/>
          <w:rtl/>
        </w:rPr>
        <w:t>1404-1403</w:t>
      </w:r>
    </w:p>
    <w:tbl>
      <w:tblPr>
        <w:bidiVisual/>
        <w:tblW w:w="13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708"/>
        <w:gridCol w:w="993"/>
        <w:gridCol w:w="1091"/>
        <w:gridCol w:w="2169"/>
        <w:gridCol w:w="1984"/>
        <w:gridCol w:w="2127"/>
        <w:gridCol w:w="2127"/>
      </w:tblGrid>
      <w:tr w:rsidR="00B3383C" w:rsidRPr="00B14404" w:rsidTr="00B3383C">
        <w:trPr>
          <w:trHeight w:val="726"/>
          <w:jc w:val="center"/>
        </w:trPr>
        <w:tc>
          <w:tcPr>
            <w:tcW w:w="18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9F5132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نام واحدها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9F5132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9F5132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0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9F5132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1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9F5132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  10  -  8  )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9F5132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(12  -   10  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B3383C" w:rsidRPr="009F5132" w:rsidRDefault="00B3383C" w:rsidP="00B3383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9F513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(4-2)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B3383C" w:rsidRPr="009F5132" w:rsidRDefault="00B3383C" w:rsidP="00B3383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9F513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(6-4)</w:t>
            </w:r>
          </w:p>
        </w:tc>
      </w:tr>
      <w:tr w:rsidR="00B3383C" w:rsidRPr="00B14404" w:rsidTr="00B3383C">
        <w:trPr>
          <w:trHeight w:val="495"/>
          <w:jc w:val="center"/>
        </w:trPr>
        <w:tc>
          <w:tcPr>
            <w:tcW w:w="185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9F5132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در عرصه بی</w:t>
            </w:r>
            <w:r w:rsidR="009F5132">
              <w:rPr>
                <w:rFonts w:ascii="IranNastaliq" w:hAnsi="IranNastaliq" w:cs="B Nazanin" w:hint="cs"/>
                <w:b/>
                <w:bCs/>
                <w:rtl/>
              </w:rPr>
              <w:t>ه</w:t>
            </w: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وشی(2)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4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1416167</w:t>
            </w:r>
          </w:p>
        </w:tc>
        <w:tc>
          <w:tcPr>
            <w:tcW w:w="109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شنبه</w:t>
            </w:r>
          </w:p>
        </w:tc>
        <w:tc>
          <w:tcPr>
            <w:tcW w:w="21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19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0000"/>
              </w:rPr>
            </w:pPr>
            <w:r w:rsidRPr="009F5132">
              <w:rPr>
                <w:rFonts w:ascii="IranNastaliq" w:hAnsi="IranNastaliq" w:cs="B Nazanin" w:hint="cs"/>
                <w:b/>
                <w:bCs/>
                <w:color w:val="FF0000"/>
                <w:rtl/>
              </w:rPr>
              <w:t>کارآموزی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B3383C" w:rsidRPr="00B14404" w:rsidTr="00B3383C">
        <w:trPr>
          <w:trHeight w:val="574"/>
          <w:jc w:val="center"/>
        </w:trPr>
        <w:tc>
          <w:tcPr>
            <w:tcW w:w="1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در عرصه مراقبت پس از بیهوشی</w:t>
            </w: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1416165</w:t>
            </w:r>
          </w:p>
        </w:tc>
        <w:tc>
          <w:tcPr>
            <w:tcW w:w="1091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69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B3383C" w:rsidRPr="00B14404" w:rsidTr="00B3383C">
        <w:trPr>
          <w:trHeight w:val="600"/>
          <w:jc w:val="center"/>
        </w:trPr>
        <w:tc>
          <w:tcPr>
            <w:tcW w:w="1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یکشنبه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B3383C" w:rsidRPr="00B14404" w:rsidTr="00B3383C">
        <w:trPr>
          <w:trHeight w:val="575"/>
          <w:jc w:val="center"/>
        </w:trPr>
        <w:tc>
          <w:tcPr>
            <w:tcW w:w="1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در عرصه اورژانس</w:t>
            </w: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1416166</w:t>
            </w:r>
          </w:p>
        </w:tc>
        <w:tc>
          <w:tcPr>
            <w:tcW w:w="10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B3383C" w:rsidRPr="00B14404" w:rsidTr="00B3383C">
        <w:trPr>
          <w:trHeight w:val="342"/>
          <w:jc w:val="center"/>
        </w:trPr>
        <w:tc>
          <w:tcPr>
            <w:tcW w:w="1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دوشنبه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B3383C" w:rsidRPr="00B14404" w:rsidTr="00B3383C">
        <w:trPr>
          <w:trHeight w:val="574"/>
          <w:jc w:val="center"/>
        </w:trPr>
        <w:tc>
          <w:tcPr>
            <w:tcW w:w="1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091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69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B3383C" w:rsidRPr="00B14404" w:rsidTr="00B3383C">
        <w:trPr>
          <w:trHeight w:val="473"/>
          <w:jc w:val="center"/>
        </w:trPr>
        <w:tc>
          <w:tcPr>
            <w:tcW w:w="1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سه شنبه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B3383C" w:rsidRPr="00B14404" w:rsidTr="00B3383C">
        <w:trPr>
          <w:trHeight w:val="705"/>
          <w:jc w:val="center"/>
        </w:trPr>
        <w:tc>
          <w:tcPr>
            <w:tcW w:w="1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091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69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B3383C" w:rsidRPr="00B14404" w:rsidTr="00B3383C">
        <w:trPr>
          <w:trHeight w:val="630"/>
          <w:jc w:val="center"/>
        </w:trPr>
        <w:tc>
          <w:tcPr>
            <w:tcW w:w="1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B3383C" w:rsidRPr="00B14404" w:rsidTr="00B3383C">
        <w:trPr>
          <w:trHeight w:val="620"/>
          <w:jc w:val="center"/>
        </w:trPr>
        <w:tc>
          <w:tcPr>
            <w:tcW w:w="1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091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69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B3383C" w:rsidRPr="00B14404" w:rsidTr="00B3383C">
        <w:trPr>
          <w:trHeight w:val="455"/>
          <w:jc w:val="center"/>
        </w:trPr>
        <w:tc>
          <w:tcPr>
            <w:tcW w:w="1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پنج شنبه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9F5132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9F5132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B3383C" w:rsidRPr="00B14404" w:rsidTr="00B3383C">
        <w:trPr>
          <w:trHeight w:val="450"/>
          <w:jc w:val="center"/>
        </w:trPr>
        <w:tc>
          <w:tcPr>
            <w:tcW w:w="1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B3383C" w:rsidRPr="00B14404" w:rsidTr="00B3383C">
        <w:trPr>
          <w:trHeight w:val="450"/>
          <w:jc w:val="center"/>
        </w:trPr>
        <w:tc>
          <w:tcPr>
            <w:tcW w:w="185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383C" w:rsidRPr="00B14404" w:rsidRDefault="00B3383C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</w:tbl>
    <w:p w:rsidR="00707097" w:rsidRDefault="00707097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0"/>
          <w:szCs w:val="20"/>
          <w:rtl/>
        </w:rPr>
      </w:pPr>
    </w:p>
    <w:p w:rsidR="00C457F0" w:rsidRDefault="009F5132" w:rsidP="009F5132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1F61D2">
        <w:rPr>
          <w:rFonts w:ascii="IranNastaliq" w:hAnsi="IranNastaliq" w:cs="Nazanin" w:hint="cs"/>
          <w:b/>
          <w:bCs/>
          <w:sz w:val="44"/>
          <w:szCs w:val="44"/>
          <w:rtl/>
        </w:rPr>
        <w:t>استاد مشاور:</w:t>
      </w:r>
      <w:r>
        <w:rPr>
          <w:rFonts w:ascii="IranNastaliq" w:hAnsi="IranNastaliq" w:cs="Nazanin" w:hint="cs"/>
          <w:b/>
          <w:bCs/>
          <w:sz w:val="44"/>
          <w:szCs w:val="44"/>
          <w:rtl/>
        </w:rPr>
        <w:t>خانم عابدینی نژاد     ساعت مشاوره : چهارشنبه 14-12</w:t>
      </w:r>
    </w:p>
    <w:p w:rsidR="00C457F0" w:rsidRDefault="00C457F0" w:rsidP="00D07BB0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561E0" w:rsidRPr="00C10FB3" w:rsidRDefault="00C561E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0"/>
          <w:szCs w:val="20"/>
          <w:rtl/>
        </w:rPr>
      </w:pPr>
    </w:p>
    <w:p w:rsidR="00C561E0" w:rsidRDefault="00C561E0" w:rsidP="00D07BB0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</w:p>
    <w:p w:rsidR="00D07BB0" w:rsidRDefault="00D07BB0" w:rsidP="00EF583A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</w:rPr>
      </w:pPr>
    </w:p>
    <w:p w:rsidR="00D07BB0" w:rsidRDefault="00D07BB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0"/>
          <w:szCs w:val="20"/>
          <w:rtl/>
        </w:rPr>
      </w:pPr>
    </w:p>
    <w:p w:rsidR="00D07BB0" w:rsidRPr="00C10FB3" w:rsidRDefault="00D07BB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0"/>
          <w:szCs w:val="20"/>
          <w:rtl/>
        </w:rPr>
      </w:pPr>
    </w:p>
    <w:p w:rsidR="00707097" w:rsidRDefault="00707097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</w:p>
    <w:p w:rsidR="00707097" w:rsidRDefault="00707097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</w:p>
    <w:p w:rsidR="00C457F0" w:rsidRDefault="00C457F0" w:rsidP="00EF583A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</w:p>
    <w:p w:rsidR="00707097" w:rsidRPr="00C10FB3" w:rsidRDefault="00707097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0"/>
          <w:szCs w:val="20"/>
          <w:rtl/>
        </w:rPr>
      </w:pPr>
    </w:p>
    <w:p w:rsidR="001F059E" w:rsidRDefault="001F059E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705568" w:rsidRDefault="00705568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0"/>
          <w:szCs w:val="20"/>
          <w:rtl/>
        </w:rPr>
      </w:pPr>
    </w:p>
    <w:p w:rsidR="001F059E" w:rsidRDefault="001F059E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0"/>
          <w:szCs w:val="20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EA4D36" w:rsidRPr="00613918" w:rsidRDefault="00EA4D36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613918" w:rsidRDefault="00613918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0"/>
          <w:szCs w:val="20"/>
          <w:rtl/>
        </w:rPr>
      </w:pPr>
    </w:p>
    <w:p w:rsidR="00705568" w:rsidRDefault="00705568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D07BB0" w:rsidRPr="00613918" w:rsidRDefault="00D07BB0" w:rsidP="00EF583A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32"/>
          <w:szCs w:val="32"/>
        </w:rPr>
      </w:pPr>
    </w:p>
    <w:p w:rsidR="00250429" w:rsidRDefault="00250429" w:rsidP="00D07BB0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</w:p>
    <w:p w:rsidR="00C457F0" w:rsidRDefault="00C457F0" w:rsidP="00EF583A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Pr="0038779D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705568" w:rsidRDefault="00705568" w:rsidP="00D07BB0">
      <w:pPr>
        <w:bidi w:val="0"/>
        <w:jc w:val="center"/>
        <w:rPr>
          <w:rFonts w:ascii="IranNastaliq" w:hAnsi="IranNastaliq" w:cs="B Nazanin"/>
          <w:b/>
          <w:bCs/>
          <w:sz w:val="28"/>
          <w:szCs w:val="28"/>
        </w:rPr>
      </w:pPr>
    </w:p>
    <w:p w:rsidR="00705568" w:rsidRDefault="00705568" w:rsidP="00D07BB0">
      <w:pPr>
        <w:bidi w:val="0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705568" w:rsidRDefault="00705568" w:rsidP="00D07BB0">
      <w:pPr>
        <w:bidi w:val="0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282B76" w:rsidRDefault="00282B76" w:rsidP="00D07BB0">
      <w:pPr>
        <w:bidi w:val="0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705568" w:rsidRPr="00250429" w:rsidRDefault="00705568" w:rsidP="00D07BB0">
      <w:pPr>
        <w:bidi w:val="0"/>
        <w:jc w:val="center"/>
        <w:rPr>
          <w:rFonts w:ascii="IranNastaliq" w:hAnsi="IranNastaliq" w:cs="IranNastaliq"/>
          <w:b/>
          <w:bCs/>
          <w:sz w:val="28"/>
          <w:szCs w:val="28"/>
        </w:rPr>
      </w:pPr>
    </w:p>
    <w:p w:rsidR="008A7AEA" w:rsidRDefault="008A7AEA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282B76" w:rsidRDefault="00282B76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EF583A" w:rsidRDefault="00EF583A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EF583A" w:rsidRDefault="00EF583A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EF583A" w:rsidRDefault="00EF583A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EF583A" w:rsidRPr="00613918" w:rsidRDefault="00EF583A" w:rsidP="00EF583A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32"/>
          <w:szCs w:val="32"/>
        </w:rPr>
      </w:pPr>
    </w:p>
    <w:p w:rsidR="00705568" w:rsidRDefault="00705568" w:rsidP="00D07BB0">
      <w:pPr>
        <w:bidi w:val="0"/>
        <w:jc w:val="center"/>
        <w:rPr>
          <w:rFonts w:ascii="IranNastaliq" w:hAnsi="IranNastaliq" w:cs="B Nazanin"/>
          <w:b/>
          <w:bCs/>
          <w:sz w:val="28"/>
          <w:szCs w:val="28"/>
        </w:rPr>
      </w:pPr>
    </w:p>
    <w:p w:rsidR="00D07BB0" w:rsidRDefault="00D07BB0" w:rsidP="00EF583A">
      <w:pPr>
        <w:bidi w:val="0"/>
        <w:rPr>
          <w:rFonts w:ascii="IranNastaliq" w:hAnsi="IranNastaliq" w:cs="B Nazanin"/>
          <w:b/>
          <w:bCs/>
          <w:sz w:val="28"/>
          <w:szCs w:val="28"/>
        </w:rPr>
      </w:pPr>
    </w:p>
    <w:p w:rsidR="00C457F0" w:rsidRPr="00942623" w:rsidRDefault="00C457F0" w:rsidP="00D07BB0">
      <w:pPr>
        <w:bidi w:val="0"/>
        <w:jc w:val="center"/>
        <w:rPr>
          <w:rFonts w:ascii="IranNastaliq" w:hAnsi="IranNastaliq" w:cs="IranNastaliq"/>
          <w:b/>
          <w:bCs/>
          <w:sz w:val="28"/>
          <w:szCs w:val="28"/>
        </w:rPr>
      </w:pPr>
    </w:p>
    <w:p w:rsidR="00C457F0" w:rsidRDefault="00C457F0" w:rsidP="00D07BB0">
      <w:pPr>
        <w:bidi w:val="0"/>
        <w:jc w:val="center"/>
        <w:rPr>
          <w:rFonts w:ascii="IranNastaliq" w:hAnsi="IranNastaliq" w:cs="B Nazanin"/>
          <w:b/>
          <w:bCs/>
          <w:sz w:val="28"/>
          <w:szCs w:val="28"/>
        </w:rPr>
      </w:pPr>
    </w:p>
    <w:p w:rsidR="00C457F0" w:rsidRDefault="00C457F0" w:rsidP="00D07BB0">
      <w:pPr>
        <w:bidi w:val="0"/>
        <w:jc w:val="center"/>
        <w:rPr>
          <w:rFonts w:ascii="IranNastaliq" w:hAnsi="IranNastaliq" w:cs="B Nazanin"/>
          <w:b/>
          <w:bCs/>
          <w:sz w:val="28"/>
          <w:szCs w:val="28"/>
        </w:rPr>
      </w:pPr>
    </w:p>
    <w:p w:rsidR="00C457F0" w:rsidRDefault="00C457F0" w:rsidP="00D07BB0">
      <w:pPr>
        <w:bidi w:val="0"/>
        <w:jc w:val="center"/>
        <w:rPr>
          <w:rFonts w:ascii="IranNastaliq" w:hAnsi="IranNastaliq" w:cs="B Nazanin"/>
          <w:b/>
          <w:bCs/>
          <w:sz w:val="28"/>
          <w:szCs w:val="28"/>
        </w:rPr>
      </w:pPr>
    </w:p>
    <w:p w:rsidR="00C457F0" w:rsidRPr="00C457F0" w:rsidRDefault="00C457F0" w:rsidP="00D07BB0">
      <w:pPr>
        <w:bidi w:val="0"/>
        <w:jc w:val="center"/>
        <w:rPr>
          <w:rFonts w:ascii="IranNastaliq" w:hAnsi="IranNastaliq" w:cs="IranNastaliq"/>
          <w:b/>
          <w:bCs/>
          <w:sz w:val="28"/>
          <w:szCs w:val="28"/>
        </w:rPr>
      </w:pPr>
    </w:p>
    <w:p w:rsidR="00942623" w:rsidRPr="00AD0D9E" w:rsidRDefault="00942623" w:rsidP="00D07BB0">
      <w:pPr>
        <w:jc w:val="center"/>
        <w:rPr>
          <w:rFonts w:ascii="IranNastaliq" w:hAnsi="IranNastaliq" w:cs="B Nazanin"/>
          <w:sz w:val="28"/>
          <w:szCs w:val="28"/>
        </w:rPr>
      </w:pPr>
    </w:p>
    <w:sectPr w:rsidR="00942623" w:rsidRPr="00AD0D9E" w:rsidSect="00D85985">
      <w:pgSz w:w="16838" w:h="11906" w:orient="landscape"/>
      <w:pgMar w:top="340" w:right="1440" w:bottom="3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44A4A"/>
    <w:multiLevelType w:val="hybridMultilevel"/>
    <w:tmpl w:val="8EF4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F0"/>
    <w:rsid w:val="00020782"/>
    <w:rsid w:val="0002278E"/>
    <w:rsid w:val="0002571B"/>
    <w:rsid w:val="000262E4"/>
    <w:rsid w:val="00030049"/>
    <w:rsid w:val="00032494"/>
    <w:rsid w:val="000417EF"/>
    <w:rsid w:val="00044E69"/>
    <w:rsid w:val="00046237"/>
    <w:rsid w:val="00051DBB"/>
    <w:rsid w:val="0005608D"/>
    <w:rsid w:val="0006160A"/>
    <w:rsid w:val="000617E1"/>
    <w:rsid w:val="000646E3"/>
    <w:rsid w:val="000673B4"/>
    <w:rsid w:val="00071A9C"/>
    <w:rsid w:val="00081973"/>
    <w:rsid w:val="00084322"/>
    <w:rsid w:val="00086E5A"/>
    <w:rsid w:val="00091B62"/>
    <w:rsid w:val="00093BC5"/>
    <w:rsid w:val="000A156A"/>
    <w:rsid w:val="000A1ED8"/>
    <w:rsid w:val="000A3A46"/>
    <w:rsid w:val="000A5D68"/>
    <w:rsid w:val="000B1D88"/>
    <w:rsid w:val="000C1F62"/>
    <w:rsid w:val="000C5564"/>
    <w:rsid w:val="000C6543"/>
    <w:rsid w:val="000D394A"/>
    <w:rsid w:val="000E3CBE"/>
    <w:rsid w:val="000F15DD"/>
    <w:rsid w:val="000F22D1"/>
    <w:rsid w:val="000F281B"/>
    <w:rsid w:val="000F6D63"/>
    <w:rsid w:val="00100BD1"/>
    <w:rsid w:val="00100EB0"/>
    <w:rsid w:val="00101FBA"/>
    <w:rsid w:val="001042E7"/>
    <w:rsid w:val="001070AC"/>
    <w:rsid w:val="0011501C"/>
    <w:rsid w:val="0011618C"/>
    <w:rsid w:val="0011774B"/>
    <w:rsid w:val="00121FAA"/>
    <w:rsid w:val="00122202"/>
    <w:rsid w:val="00124C6F"/>
    <w:rsid w:val="00124F10"/>
    <w:rsid w:val="00135C8D"/>
    <w:rsid w:val="00137AE0"/>
    <w:rsid w:val="00141299"/>
    <w:rsid w:val="00145B2E"/>
    <w:rsid w:val="00152768"/>
    <w:rsid w:val="001704C0"/>
    <w:rsid w:val="0017389B"/>
    <w:rsid w:val="00176E10"/>
    <w:rsid w:val="001772FA"/>
    <w:rsid w:val="00177BAA"/>
    <w:rsid w:val="00181540"/>
    <w:rsid w:val="001870AB"/>
    <w:rsid w:val="001A6E31"/>
    <w:rsid w:val="001B05C6"/>
    <w:rsid w:val="001B6AF4"/>
    <w:rsid w:val="001B72E3"/>
    <w:rsid w:val="001C1AEC"/>
    <w:rsid w:val="001C2723"/>
    <w:rsid w:val="001D3E30"/>
    <w:rsid w:val="001D6489"/>
    <w:rsid w:val="001F059E"/>
    <w:rsid w:val="001F0EB4"/>
    <w:rsid w:val="001F136E"/>
    <w:rsid w:val="001F5D85"/>
    <w:rsid w:val="001F61D2"/>
    <w:rsid w:val="002049CA"/>
    <w:rsid w:val="00207743"/>
    <w:rsid w:val="002129A7"/>
    <w:rsid w:val="00214E3F"/>
    <w:rsid w:val="00215ED9"/>
    <w:rsid w:val="00216621"/>
    <w:rsid w:val="0021761C"/>
    <w:rsid w:val="00224166"/>
    <w:rsid w:val="00227505"/>
    <w:rsid w:val="00237A43"/>
    <w:rsid w:val="00240311"/>
    <w:rsid w:val="0024558D"/>
    <w:rsid w:val="00250429"/>
    <w:rsid w:val="00252DCB"/>
    <w:rsid w:val="0026198C"/>
    <w:rsid w:val="00282B76"/>
    <w:rsid w:val="0029242C"/>
    <w:rsid w:val="002968E9"/>
    <w:rsid w:val="00297D0E"/>
    <w:rsid w:val="002A312F"/>
    <w:rsid w:val="002B417E"/>
    <w:rsid w:val="002E1D45"/>
    <w:rsid w:val="002E3E3D"/>
    <w:rsid w:val="002E4165"/>
    <w:rsid w:val="002E68AE"/>
    <w:rsid w:val="002F035F"/>
    <w:rsid w:val="002F04F5"/>
    <w:rsid w:val="002F307E"/>
    <w:rsid w:val="002F46CC"/>
    <w:rsid w:val="002F5644"/>
    <w:rsid w:val="003020BC"/>
    <w:rsid w:val="0030293E"/>
    <w:rsid w:val="00306DD5"/>
    <w:rsid w:val="003141B6"/>
    <w:rsid w:val="00332979"/>
    <w:rsid w:val="00337DEA"/>
    <w:rsid w:val="00353F25"/>
    <w:rsid w:val="00355E88"/>
    <w:rsid w:val="003563AA"/>
    <w:rsid w:val="00370664"/>
    <w:rsid w:val="003756A1"/>
    <w:rsid w:val="00383046"/>
    <w:rsid w:val="0038779D"/>
    <w:rsid w:val="00387A8A"/>
    <w:rsid w:val="0039207C"/>
    <w:rsid w:val="003933B9"/>
    <w:rsid w:val="003A59AF"/>
    <w:rsid w:val="003A70B6"/>
    <w:rsid w:val="003B541E"/>
    <w:rsid w:val="003C1B7A"/>
    <w:rsid w:val="003C35BE"/>
    <w:rsid w:val="003D100F"/>
    <w:rsid w:val="003D43CA"/>
    <w:rsid w:val="003D65C3"/>
    <w:rsid w:val="003E687A"/>
    <w:rsid w:val="003E6CF6"/>
    <w:rsid w:val="003F47CF"/>
    <w:rsid w:val="00404CC4"/>
    <w:rsid w:val="0041577F"/>
    <w:rsid w:val="00417CF7"/>
    <w:rsid w:val="00425DDC"/>
    <w:rsid w:val="004275C0"/>
    <w:rsid w:val="00437CC9"/>
    <w:rsid w:val="004417E6"/>
    <w:rsid w:val="00441BF1"/>
    <w:rsid w:val="00452E85"/>
    <w:rsid w:val="00455259"/>
    <w:rsid w:val="004578DA"/>
    <w:rsid w:val="0046217F"/>
    <w:rsid w:val="00466194"/>
    <w:rsid w:val="004747EE"/>
    <w:rsid w:val="004801E3"/>
    <w:rsid w:val="00482195"/>
    <w:rsid w:val="00482E8E"/>
    <w:rsid w:val="00487D0A"/>
    <w:rsid w:val="00490872"/>
    <w:rsid w:val="004909DB"/>
    <w:rsid w:val="00491675"/>
    <w:rsid w:val="00494FE8"/>
    <w:rsid w:val="00496065"/>
    <w:rsid w:val="004A045A"/>
    <w:rsid w:val="004A24E2"/>
    <w:rsid w:val="004A7856"/>
    <w:rsid w:val="004A7D3C"/>
    <w:rsid w:val="004B027C"/>
    <w:rsid w:val="004B0856"/>
    <w:rsid w:val="004B2BDA"/>
    <w:rsid w:val="004B4813"/>
    <w:rsid w:val="004B711F"/>
    <w:rsid w:val="004B75C0"/>
    <w:rsid w:val="004C54AC"/>
    <w:rsid w:val="004C6668"/>
    <w:rsid w:val="004C6F67"/>
    <w:rsid w:val="004E2FEE"/>
    <w:rsid w:val="004E41AE"/>
    <w:rsid w:val="004E59EE"/>
    <w:rsid w:val="00502DD2"/>
    <w:rsid w:val="00516ACB"/>
    <w:rsid w:val="00520AF6"/>
    <w:rsid w:val="00525021"/>
    <w:rsid w:val="0052509B"/>
    <w:rsid w:val="005328F6"/>
    <w:rsid w:val="00535459"/>
    <w:rsid w:val="0053592D"/>
    <w:rsid w:val="005403A1"/>
    <w:rsid w:val="00555044"/>
    <w:rsid w:val="00555A68"/>
    <w:rsid w:val="005623C7"/>
    <w:rsid w:val="00564ABA"/>
    <w:rsid w:val="005732D7"/>
    <w:rsid w:val="005805A4"/>
    <w:rsid w:val="00583CA2"/>
    <w:rsid w:val="00584434"/>
    <w:rsid w:val="00590925"/>
    <w:rsid w:val="00591F79"/>
    <w:rsid w:val="00592725"/>
    <w:rsid w:val="00597A89"/>
    <w:rsid w:val="005A1B7D"/>
    <w:rsid w:val="005A1EF7"/>
    <w:rsid w:val="005A5D1C"/>
    <w:rsid w:val="005B1D52"/>
    <w:rsid w:val="005B3E84"/>
    <w:rsid w:val="005B3ED7"/>
    <w:rsid w:val="005B4CDD"/>
    <w:rsid w:val="005B7F52"/>
    <w:rsid w:val="005C04E0"/>
    <w:rsid w:val="005C257D"/>
    <w:rsid w:val="005D10BC"/>
    <w:rsid w:val="005D32FB"/>
    <w:rsid w:val="005D3E26"/>
    <w:rsid w:val="005D4AED"/>
    <w:rsid w:val="005D7977"/>
    <w:rsid w:val="005E602E"/>
    <w:rsid w:val="005F10C8"/>
    <w:rsid w:val="005F2823"/>
    <w:rsid w:val="005F3F0C"/>
    <w:rsid w:val="005F4797"/>
    <w:rsid w:val="00600D01"/>
    <w:rsid w:val="006011C3"/>
    <w:rsid w:val="006019B3"/>
    <w:rsid w:val="00605ECC"/>
    <w:rsid w:val="00611253"/>
    <w:rsid w:val="00611808"/>
    <w:rsid w:val="00613252"/>
    <w:rsid w:val="00613918"/>
    <w:rsid w:val="00623971"/>
    <w:rsid w:val="00626FD4"/>
    <w:rsid w:val="0063048F"/>
    <w:rsid w:val="00636459"/>
    <w:rsid w:val="00637867"/>
    <w:rsid w:val="00640A77"/>
    <w:rsid w:val="00661525"/>
    <w:rsid w:val="006617DF"/>
    <w:rsid w:val="00663C9E"/>
    <w:rsid w:val="006656A0"/>
    <w:rsid w:val="00671F51"/>
    <w:rsid w:val="006738B4"/>
    <w:rsid w:val="0068036F"/>
    <w:rsid w:val="006A1053"/>
    <w:rsid w:val="006A2804"/>
    <w:rsid w:val="006A30E2"/>
    <w:rsid w:val="006A3705"/>
    <w:rsid w:val="006A55F9"/>
    <w:rsid w:val="006B4121"/>
    <w:rsid w:val="006B4E5D"/>
    <w:rsid w:val="006C19ED"/>
    <w:rsid w:val="006D32C9"/>
    <w:rsid w:val="006D4E17"/>
    <w:rsid w:val="006E4D9C"/>
    <w:rsid w:val="006E52F9"/>
    <w:rsid w:val="006E5839"/>
    <w:rsid w:val="006E6DE6"/>
    <w:rsid w:val="006E7DCE"/>
    <w:rsid w:val="006F4C99"/>
    <w:rsid w:val="00703DD7"/>
    <w:rsid w:val="00705568"/>
    <w:rsid w:val="00707097"/>
    <w:rsid w:val="00711CDF"/>
    <w:rsid w:val="00712460"/>
    <w:rsid w:val="0071621F"/>
    <w:rsid w:val="00717058"/>
    <w:rsid w:val="00721A12"/>
    <w:rsid w:val="00724278"/>
    <w:rsid w:val="007304C2"/>
    <w:rsid w:val="007401EB"/>
    <w:rsid w:val="00743B5B"/>
    <w:rsid w:val="0075354F"/>
    <w:rsid w:val="00770393"/>
    <w:rsid w:val="00770F39"/>
    <w:rsid w:val="00775D8C"/>
    <w:rsid w:val="00777932"/>
    <w:rsid w:val="007825D1"/>
    <w:rsid w:val="00785AC1"/>
    <w:rsid w:val="00787C8C"/>
    <w:rsid w:val="00794BA7"/>
    <w:rsid w:val="007A3589"/>
    <w:rsid w:val="007A3FFF"/>
    <w:rsid w:val="007A6AD6"/>
    <w:rsid w:val="007A74BE"/>
    <w:rsid w:val="007B5A99"/>
    <w:rsid w:val="007B778A"/>
    <w:rsid w:val="007D0CE8"/>
    <w:rsid w:val="007D1939"/>
    <w:rsid w:val="007D2F40"/>
    <w:rsid w:val="007D7F7E"/>
    <w:rsid w:val="007E6152"/>
    <w:rsid w:val="007F5172"/>
    <w:rsid w:val="00811298"/>
    <w:rsid w:val="0081302B"/>
    <w:rsid w:val="00813142"/>
    <w:rsid w:val="00821101"/>
    <w:rsid w:val="00821991"/>
    <w:rsid w:val="00821D2B"/>
    <w:rsid w:val="00823DC1"/>
    <w:rsid w:val="00824EFA"/>
    <w:rsid w:val="00826DAD"/>
    <w:rsid w:val="00830935"/>
    <w:rsid w:val="00830D7B"/>
    <w:rsid w:val="00837655"/>
    <w:rsid w:val="008637BB"/>
    <w:rsid w:val="0086425A"/>
    <w:rsid w:val="00865A67"/>
    <w:rsid w:val="00870EA9"/>
    <w:rsid w:val="008753F8"/>
    <w:rsid w:val="008810AC"/>
    <w:rsid w:val="00884743"/>
    <w:rsid w:val="008A1A4F"/>
    <w:rsid w:val="008A7AEA"/>
    <w:rsid w:val="008B10E6"/>
    <w:rsid w:val="008B1350"/>
    <w:rsid w:val="008B1CF1"/>
    <w:rsid w:val="008B4463"/>
    <w:rsid w:val="008B4661"/>
    <w:rsid w:val="008C69B8"/>
    <w:rsid w:val="008C7D93"/>
    <w:rsid w:val="008E0966"/>
    <w:rsid w:val="008E09CE"/>
    <w:rsid w:val="008E2C54"/>
    <w:rsid w:val="009011E3"/>
    <w:rsid w:val="009103BB"/>
    <w:rsid w:val="00911EF2"/>
    <w:rsid w:val="00915B05"/>
    <w:rsid w:val="0091603B"/>
    <w:rsid w:val="009172B9"/>
    <w:rsid w:val="00931094"/>
    <w:rsid w:val="00932486"/>
    <w:rsid w:val="00933185"/>
    <w:rsid w:val="00933201"/>
    <w:rsid w:val="00934CB6"/>
    <w:rsid w:val="00936DBA"/>
    <w:rsid w:val="00941170"/>
    <w:rsid w:val="00941631"/>
    <w:rsid w:val="00942623"/>
    <w:rsid w:val="0094447A"/>
    <w:rsid w:val="0094730F"/>
    <w:rsid w:val="00967A9B"/>
    <w:rsid w:val="009774F2"/>
    <w:rsid w:val="00990009"/>
    <w:rsid w:val="0099571A"/>
    <w:rsid w:val="00996721"/>
    <w:rsid w:val="009A3092"/>
    <w:rsid w:val="009A5E5D"/>
    <w:rsid w:val="009B054F"/>
    <w:rsid w:val="009B402E"/>
    <w:rsid w:val="009C16A4"/>
    <w:rsid w:val="009C6174"/>
    <w:rsid w:val="009D08E3"/>
    <w:rsid w:val="009D3E16"/>
    <w:rsid w:val="009E3AD4"/>
    <w:rsid w:val="009F2CAD"/>
    <w:rsid w:val="009F36FD"/>
    <w:rsid w:val="009F5132"/>
    <w:rsid w:val="009F64A1"/>
    <w:rsid w:val="00A0463E"/>
    <w:rsid w:val="00A04849"/>
    <w:rsid w:val="00A0505C"/>
    <w:rsid w:val="00A116F3"/>
    <w:rsid w:val="00A2317F"/>
    <w:rsid w:val="00A2384D"/>
    <w:rsid w:val="00A30FA4"/>
    <w:rsid w:val="00A315F0"/>
    <w:rsid w:val="00A36C22"/>
    <w:rsid w:val="00A419F0"/>
    <w:rsid w:val="00A424E6"/>
    <w:rsid w:val="00A44EE6"/>
    <w:rsid w:val="00A538A2"/>
    <w:rsid w:val="00A55D4E"/>
    <w:rsid w:val="00A67FC0"/>
    <w:rsid w:val="00A76411"/>
    <w:rsid w:val="00A80449"/>
    <w:rsid w:val="00A867E3"/>
    <w:rsid w:val="00A90D2D"/>
    <w:rsid w:val="00A944AB"/>
    <w:rsid w:val="00AA16B3"/>
    <w:rsid w:val="00AA4BF9"/>
    <w:rsid w:val="00AA7844"/>
    <w:rsid w:val="00AC0467"/>
    <w:rsid w:val="00AC536A"/>
    <w:rsid w:val="00AD0D9E"/>
    <w:rsid w:val="00AE34AA"/>
    <w:rsid w:val="00AE4588"/>
    <w:rsid w:val="00AE700C"/>
    <w:rsid w:val="00AE779D"/>
    <w:rsid w:val="00B03360"/>
    <w:rsid w:val="00B04D58"/>
    <w:rsid w:val="00B05EB4"/>
    <w:rsid w:val="00B0658A"/>
    <w:rsid w:val="00B11348"/>
    <w:rsid w:val="00B14404"/>
    <w:rsid w:val="00B15465"/>
    <w:rsid w:val="00B156D8"/>
    <w:rsid w:val="00B17AD8"/>
    <w:rsid w:val="00B17B0C"/>
    <w:rsid w:val="00B23F3B"/>
    <w:rsid w:val="00B3347A"/>
    <w:rsid w:val="00B3383C"/>
    <w:rsid w:val="00B33CFC"/>
    <w:rsid w:val="00B367D0"/>
    <w:rsid w:val="00B36E42"/>
    <w:rsid w:val="00B41A52"/>
    <w:rsid w:val="00B4256E"/>
    <w:rsid w:val="00B46C23"/>
    <w:rsid w:val="00B51CC9"/>
    <w:rsid w:val="00B51E13"/>
    <w:rsid w:val="00B543BD"/>
    <w:rsid w:val="00B5525E"/>
    <w:rsid w:val="00B614A8"/>
    <w:rsid w:val="00B61711"/>
    <w:rsid w:val="00B64256"/>
    <w:rsid w:val="00B66102"/>
    <w:rsid w:val="00B67034"/>
    <w:rsid w:val="00B83B98"/>
    <w:rsid w:val="00BA0A0E"/>
    <w:rsid w:val="00BA1BD6"/>
    <w:rsid w:val="00BA3CAE"/>
    <w:rsid w:val="00BB12A2"/>
    <w:rsid w:val="00BB1577"/>
    <w:rsid w:val="00BC447E"/>
    <w:rsid w:val="00BC69FA"/>
    <w:rsid w:val="00BC7177"/>
    <w:rsid w:val="00BD4549"/>
    <w:rsid w:val="00BD513F"/>
    <w:rsid w:val="00BE2DB4"/>
    <w:rsid w:val="00BE43F0"/>
    <w:rsid w:val="00BF7A65"/>
    <w:rsid w:val="00C011C0"/>
    <w:rsid w:val="00C01F75"/>
    <w:rsid w:val="00C0478A"/>
    <w:rsid w:val="00C058A4"/>
    <w:rsid w:val="00C0776E"/>
    <w:rsid w:val="00C10FB3"/>
    <w:rsid w:val="00C112C3"/>
    <w:rsid w:val="00C27A2D"/>
    <w:rsid w:val="00C307B5"/>
    <w:rsid w:val="00C31D6B"/>
    <w:rsid w:val="00C44DFE"/>
    <w:rsid w:val="00C44F6F"/>
    <w:rsid w:val="00C457F0"/>
    <w:rsid w:val="00C561E0"/>
    <w:rsid w:val="00C6090C"/>
    <w:rsid w:val="00C618F0"/>
    <w:rsid w:val="00C65D4B"/>
    <w:rsid w:val="00C66353"/>
    <w:rsid w:val="00C72E32"/>
    <w:rsid w:val="00C7305C"/>
    <w:rsid w:val="00C82B9A"/>
    <w:rsid w:val="00C90281"/>
    <w:rsid w:val="00C919E6"/>
    <w:rsid w:val="00C970F9"/>
    <w:rsid w:val="00CA2780"/>
    <w:rsid w:val="00CA4E9E"/>
    <w:rsid w:val="00CA54B4"/>
    <w:rsid w:val="00CB2D5A"/>
    <w:rsid w:val="00CB4BD5"/>
    <w:rsid w:val="00CC4680"/>
    <w:rsid w:val="00CD0549"/>
    <w:rsid w:val="00CD386C"/>
    <w:rsid w:val="00CE0326"/>
    <w:rsid w:val="00CE7531"/>
    <w:rsid w:val="00CF0B3D"/>
    <w:rsid w:val="00CF22AE"/>
    <w:rsid w:val="00D0112B"/>
    <w:rsid w:val="00D02BBB"/>
    <w:rsid w:val="00D02D00"/>
    <w:rsid w:val="00D02F40"/>
    <w:rsid w:val="00D067DE"/>
    <w:rsid w:val="00D07BB0"/>
    <w:rsid w:val="00D105AF"/>
    <w:rsid w:val="00D114DD"/>
    <w:rsid w:val="00D236A5"/>
    <w:rsid w:val="00D2740D"/>
    <w:rsid w:val="00D33FF0"/>
    <w:rsid w:val="00D341FF"/>
    <w:rsid w:val="00D453E4"/>
    <w:rsid w:val="00D46023"/>
    <w:rsid w:val="00D47991"/>
    <w:rsid w:val="00D53CC9"/>
    <w:rsid w:val="00D57B96"/>
    <w:rsid w:val="00D67D04"/>
    <w:rsid w:val="00D81735"/>
    <w:rsid w:val="00D81F05"/>
    <w:rsid w:val="00D84E28"/>
    <w:rsid w:val="00D85985"/>
    <w:rsid w:val="00D92589"/>
    <w:rsid w:val="00D96392"/>
    <w:rsid w:val="00DA0C88"/>
    <w:rsid w:val="00DA4D8C"/>
    <w:rsid w:val="00DA74BE"/>
    <w:rsid w:val="00DB0501"/>
    <w:rsid w:val="00DB27C1"/>
    <w:rsid w:val="00DC531A"/>
    <w:rsid w:val="00DE4B3A"/>
    <w:rsid w:val="00DE5376"/>
    <w:rsid w:val="00DF223A"/>
    <w:rsid w:val="00DF3BDE"/>
    <w:rsid w:val="00E01888"/>
    <w:rsid w:val="00E02C49"/>
    <w:rsid w:val="00E04299"/>
    <w:rsid w:val="00E10115"/>
    <w:rsid w:val="00E1106D"/>
    <w:rsid w:val="00E14C13"/>
    <w:rsid w:val="00E2182D"/>
    <w:rsid w:val="00E265AD"/>
    <w:rsid w:val="00E33ACF"/>
    <w:rsid w:val="00E3605D"/>
    <w:rsid w:val="00E36231"/>
    <w:rsid w:val="00E40BF9"/>
    <w:rsid w:val="00E43B26"/>
    <w:rsid w:val="00E43C3C"/>
    <w:rsid w:val="00E441F0"/>
    <w:rsid w:val="00E50604"/>
    <w:rsid w:val="00E5559F"/>
    <w:rsid w:val="00E55DBF"/>
    <w:rsid w:val="00E6359C"/>
    <w:rsid w:val="00E72960"/>
    <w:rsid w:val="00E81662"/>
    <w:rsid w:val="00E90AA3"/>
    <w:rsid w:val="00E94697"/>
    <w:rsid w:val="00E95562"/>
    <w:rsid w:val="00E967FB"/>
    <w:rsid w:val="00EA02CC"/>
    <w:rsid w:val="00EA0B52"/>
    <w:rsid w:val="00EA4D36"/>
    <w:rsid w:val="00EA59A8"/>
    <w:rsid w:val="00EB2093"/>
    <w:rsid w:val="00EB2170"/>
    <w:rsid w:val="00EC4529"/>
    <w:rsid w:val="00ED2A68"/>
    <w:rsid w:val="00ED6023"/>
    <w:rsid w:val="00ED7263"/>
    <w:rsid w:val="00ED729C"/>
    <w:rsid w:val="00EE112A"/>
    <w:rsid w:val="00EE531B"/>
    <w:rsid w:val="00EE6574"/>
    <w:rsid w:val="00EE716B"/>
    <w:rsid w:val="00EF259D"/>
    <w:rsid w:val="00EF583A"/>
    <w:rsid w:val="00F00D69"/>
    <w:rsid w:val="00F03321"/>
    <w:rsid w:val="00F06D18"/>
    <w:rsid w:val="00F24545"/>
    <w:rsid w:val="00F264AF"/>
    <w:rsid w:val="00F30E43"/>
    <w:rsid w:val="00F31B85"/>
    <w:rsid w:val="00F32595"/>
    <w:rsid w:val="00F418AF"/>
    <w:rsid w:val="00F4285A"/>
    <w:rsid w:val="00F474A8"/>
    <w:rsid w:val="00F5069C"/>
    <w:rsid w:val="00F526F6"/>
    <w:rsid w:val="00F55A90"/>
    <w:rsid w:val="00F55FE3"/>
    <w:rsid w:val="00F60828"/>
    <w:rsid w:val="00F63E9A"/>
    <w:rsid w:val="00F647F8"/>
    <w:rsid w:val="00F659FF"/>
    <w:rsid w:val="00F70C69"/>
    <w:rsid w:val="00F72775"/>
    <w:rsid w:val="00F75EEF"/>
    <w:rsid w:val="00F762D1"/>
    <w:rsid w:val="00F76AB3"/>
    <w:rsid w:val="00F77084"/>
    <w:rsid w:val="00F856FB"/>
    <w:rsid w:val="00F857FF"/>
    <w:rsid w:val="00F859D6"/>
    <w:rsid w:val="00F9051A"/>
    <w:rsid w:val="00F95FBE"/>
    <w:rsid w:val="00FA253F"/>
    <w:rsid w:val="00FA2D99"/>
    <w:rsid w:val="00FA3B70"/>
    <w:rsid w:val="00FB3C19"/>
    <w:rsid w:val="00FB67AF"/>
    <w:rsid w:val="00FC09AB"/>
    <w:rsid w:val="00FC44C5"/>
    <w:rsid w:val="00FD036E"/>
    <w:rsid w:val="00FD7179"/>
    <w:rsid w:val="00FD7B47"/>
    <w:rsid w:val="00FE09D0"/>
    <w:rsid w:val="00FE0CF5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4B1491-A435-4B70-9E98-8D35DBDA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11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1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D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s\Desktop\&#1576;&#1585;&#1606;&#1575;&#1605;&#1607;%20&#1582;&#1575;&#1605;%20&#1705;&#1604;&#1575;&#1587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60158-D684-4FB2-92DD-ADC23793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برنامه خام کلاسی</Template>
  <TotalTime>43</TotalTime>
  <Pages>7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parastari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cp:lastModifiedBy>sabagh-p</cp:lastModifiedBy>
  <cp:revision>15</cp:revision>
  <cp:lastPrinted>2022-11-28T08:58:00Z</cp:lastPrinted>
  <dcterms:created xsi:type="dcterms:W3CDTF">2025-01-12T09:03:00Z</dcterms:created>
  <dcterms:modified xsi:type="dcterms:W3CDTF">2025-01-26T10:10:00Z</dcterms:modified>
</cp:coreProperties>
</file>